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BFB" w:rsidRDefault="00080BFB" w:rsidP="00080BFB">
      <w:pPr>
        <w:pStyle w:val="p0"/>
        <w:spacing w:line="576" w:lineRule="exact"/>
        <w:rPr>
          <w:rFonts w:ascii="Times New Roman" w:eastAsia="仿宋_GB2312" w:hAnsi="Times New Roman" w:cs="Times New Roman"/>
          <w:sz w:val="32"/>
          <w:szCs w:val="32"/>
        </w:rPr>
      </w:pPr>
    </w:p>
    <w:p w:rsidR="00B43E81" w:rsidRDefault="00B43E81" w:rsidP="00B43E81">
      <w:pPr>
        <w:spacing w:line="576" w:lineRule="exact"/>
        <w:jc w:val="center"/>
        <w:rPr>
          <w:rFonts w:ascii="方正小标宋简体" w:eastAsia="方正小标宋简体"/>
          <w:sz w:val="44"/>
          <w:szCs w:val="44"/>
        </w:rPr>
      </w:pPr>
      <w:r w:rsidRPr="00F147DC">
        <w:rPr>
          <w:rFonts w:ascii="方正小标宋简体" w:eastAsia="方正小标宋简体" w:hint="eastAsia"/>
          <w:sz w:val="44"/>
          <w:szCs w:val="44"/>
        </w:rPr>
        <w:t>通化市人民政府关于发布禁止使用的</w:t>
      </w:r>
    </w:p>
    <w:p w:rsidR="00B43E81" w:rsidRDefault="00B43E81" w:rsidP="00B43E81">
      <w:pPr>
        <w:spacing w:line="576" w:lineRule="exact"/>
        <w:jc w:val="center"/>
        <w:rPr>
          <w:rFonts w:ascii="方正小标宋简体" w:eastAsia="方正小标宋简体"/>
          <w:sz w:val="44"/>
          <w:szCs w:val="44"/>
        </w:rPr>
      </w:pPr>
      <w:r w:rsidRPr="00F147DC">
        <w:rPr>
          <w:rFonts w:ascii="方正小标宋简体" w:eastAsia="方正小标宋简体" w:hint="eastAsia"/>
          <w:sz w:val="44"/>
          <w:szCs w:val="44"/>
        </w:rPr>
        <w:t>猎捕工具和方法的通告</w:t>
      </w:r>
    </w:p>
    <w:p w:rsidR="00B43E81" w:rsidRPr="00B43E81" w:rsidRDefault="00B43E81" w:rsidP="00B43E81">
      <w:pPr>
        <w:spacing w:line="576" w:lineRule="exact"/>
        <w:jc w:val="center"/>
        <w:rPr>
          <w:rFonts w:ascii="楷体_GB2312" w:eastAsia="楷体_GB2312"/>
          <w:sz w:val="32"/>
          <w:szCs w:val="32"/>
        </w:rPr>
      </w:pPr>
      <w:r w:rsidRPr="00B43E81">
        <w:rPr>
          <w:rFonts w:ascii="楷体_GB2312" w:eastAsia="楷体_GB2312" w:hint="eastAsia"/>
          <w:sz w:val="32"/>
          <w:szCs w:val="32"/>
        </w:rPr>
        <w:t>（征求意见稿）</w:t>
      </w:r>
    </w:p>
    <w:p w:rsidR="00B43E81" w:rsidRDefault="00B43E81" w:rsidP="00B43E81">
      <w:pPr>
        <w:spacing w:line="576" w:lineRule="exact"/>
        <w:ind w:firstLineChars="200" w:firstLine="420"/>
      </w:pPr>
    </w:p>
    <w:p w:rsidR="00B43E81" w:rsidRPr="00F147DC" w:rsidRDefault="00B43E81" w:rsidP="00B43E81">
      <w:pPr>
        <w:spacing w:line="576" w:lineRule="exact"/>
        <w:ind w:firstLineChars="200" w:firstLine="640"/>
        <w:rPr>
          <w:rFonts w:ascii="仿宋_GB2312" w:eastAsia="仿宋_GB2312"/>
          <w:sz w:val="32"/>
          <w:szCs w:val="32"/>
        </w:rPr>
      </w:pPr>
      <w:r w:rsidRPr="00F147DC">
        <w:rPr>
          <w:rFonts w:ascii="仿宋_GB2312" w:eastAsia="仿宋_GB2312" w:hint="eastAsia"/>
          <w:sz w:val="32"/>
          <w:szCs w:val="32"/>
        </w:rPr>
        <w:t>为保护陆生野生动物资源安全，有效打击非法乱捕滥猎野生动物违法犯罪行为，维护生物多样性和生态平衡，依据《中华人民共和国野生动物保护法》《中华人民共和国陆生野生动物保护实施条例》《</w:t>
      </w:r>
      <w:r>
        <w:rPr>
          <w:rFonts w:ascii="仿宋_GB2312" w:eastAsia="仿宋_GB2312" w:hint="eastAsia"/>
          <w:sz w:val="32"/>
          <w:szCs w:val="32"/>
        </w:rPr>
        <w:t>吉林</w:t>
      </w:r>
      <w:r w:rsidRPr="00F147DC">
        <w:rPr>
          <w:rFonts w:ascii="仿宋_GB2312" w:eastAsia="仿宋_GB2312" w:hint="eastAsia"/>
          <w:sz w:val="32"/>
          <w:szCs w:val="32"/>
        </w:rPr>
        <w:t>省</w:t>
      </w:r>
      <w:r>
        <w:rPr>
          <w:rFonts w:ascii="仿宋_GB2312" w:eastAsia="仿宋_GB2312" w:hint="eastAsia"/>
          <w:sz w:val="32"/>
          <w:szCs w:val="32"/>
        </w:rPr>
        <w:t>陆生</w:t>
      </w:r>
      <w:r w:rsidRPr="00F147DC">
        <w:rPr>
          <w:rFonts w:ascii="仿宋_GB2312" w:eastAsia="仿宋_GB2312" w:hint="eastAsia"/>
          <w:sz w:val="32"/>
          <w:szCs w:val="32"/>
        </w:rPr>
        <w:t>野生动物保护条例》等法律法规，结合我市陆生野生动物保护工作实际，市政府决定，公布本市陆生野生动物禁猎工具和禁猎方法，现将有关事宜通告如下：</w:t>
      </w:r>
    </w:p>
    <w:p w:rsidR="00B43E81" w:rsidRPr="00F147DC" w:rsidRDefault="00B43E81" w:rsidP="00B43E81">
      <w:pPr>
        <w:spacing w:line="576" w:lineRule="exact"/>
        <w:ind w:firstLineChars="200" w:firstLine="640"/>
        <w:rPr>
          <w:rFonts w:ascii="黑体" w:eastAsia="黑体" w:hAnsi="黑体"/>
          <w:sz w:val="32"/>
          <w:szCs w:val="32"/>
        </w:rPr>
      </w:pPr>
      <w:r w:rsidRPr="00F147DC">
        <w:rPr>
          <w:rFonts w:ascii="黑体" w:eastAsia="黑体" w:hAnsi="黑体" w:hint="eastAsia"/>
          <w:sz w:val="32"/>
          <w:szCs w:val="32"/>
        </w:rPr>
        <w:t>一、禁猎工具</w:t>
      </w:r>
    </w:p>
    <w:p w:rsidR="00B43E81" w:rsidRPr="00F147DC" w:rsidRDefault="00B43E81" w:rsidP="00B43E81">
      <w:pPr>
        <w:spacing w:line="576" w:lineRule="exact"/>
        <w:ind w:firstLineChars="200" w:firstLine="640"/>
        <w:rPr>
          <w:rFonts w:ascii="仿宋_GB2312" w:eastAsia="仿宋_GB2312"/>
          <w:sz w:val="32"/>
          <w:szCs w:val="32"/>
        </w:rPr>
      </w:pPr>
      <w:r w:rsidRPr="00F147DC">
        <w:rPr>
          <w:rFonts w:ascii="仿宋_GB2312" w:eastAsia="仿宋_GB2312" w:hint="eastAsia"/>
          <w:sz w:val="32"/>
          <w:szCs w:val="32"/>
        </w:rPr>
        <w:t>禁止使用毒药、爆炸物、电击、电子诱捕装置、猎套、猎夹、捕鸟网、地枪、排铳、枪支类、麻醉药、弹弓、弓箭、弩、扎枪等工具及非人为直接操作并危害人畜安全的猎捕装置。</w:t>
      </w:r>
    </w:p>
    <w:p w:rsidR="00B43E81" w:rsidRPr="00F147DC" w:rsidRDefault="00B43E81" w:rsidP="00B43E81">
      <w:pPr>
        <w:spacing w:line="576" w:lineRule="exact"/>
        <w:ind w:firstLineChars="200" w:firstLine="640"/>
        <w:rPr>
          <w:rFonts w:ascii="黑体" w:eastAsia="黑体" w:hAnsi="黑体"/>
          <w:sz w:val="32"/>
          <w:szCs w:val="32"/>
        </w:rPr>
      </w:pPr>
      <w:r w:rsidRPr="00F147DC">
        <w:rPr>
          <w:rFonts w:ascii="黑体" w:eastAsia="黑体" w:hAnsi="黑体" w:hint="eastAsia"/>
          <w:sz w:val="32"/>
          <w:szCs w:val="32"/>
        </w:rPr>
        <w:t>二、禁猎方法</w:t>
      </w:r>
    </w:p>
    <w:p w:rsidR="00B43E81" w:rsidRPr="00F147DC" w:rsidRDefault="00B43E81" w:rsidP="00B43E81">
      <w:pPr>
        <w:spacing w:line="576" w:lineRule="exact"/>
        <w:ind w:firstLineChars="200" w:firstLine="640"/>
        <w:rPr>
          <w:rFonts w:ascii="仿宋_GB2312" w:eastAsia="仿宋_GB2312"/>
          <w:sz w:val="32"/>
          <w:szCs w:val="32"/>
        </w:rPr>
      </w:pPr>
      <w:r w:rsidRPr="00F147DC">
        <w:rPr>
          <w:rFonts w:ascii="仿宋_GB2312" w:eastAsia="仿宋_GB2312" w:hint="eastAsia"/>
          <w:sz w:val="32"/>
          <w:szCs w:val="32"/>
        </w:rPr>
        <w:t>禁止违法使用夜间照明行猎、歼灭性围猎、捣毁巢穴、火攻、烟熏、网捕、诱捕、围栅、设陷、笼捕、挖洞、水灌或使用鹰、犬、马、机动车等进行猎捕及其他危害陆生野生动物安全的猎捕方法，禁止采集、捡拾鸟纲、爬行纲、两栖纲野生动物的卵（蛋）。</w:t>
      </w:r>
    </w:p>
    <w:p w:rsidR="00B43E81" w:rsidRPr="00F147DC" w:rsidRDefault="00B43E81" w:rsidP="00B43E81">
      <w:pPr>
        <w:spacing w:line="576" w:lineRule="exact"/>
        <w:ind w:firstLineChars="200" w:firstLine="640"/>
        <w:rPr>
          <w:rFonts w:ascii="仿宋_GB2312" w:eastAsia="仿宋_GB2312"/>
          <w:sz w:val="32"/>
          <w:szCs w:val="32"/>
        </w:rPr>
      </w:pPr>
      <w:r w:rsidRPr="00F147DC">
        <w:rPr>
          <w:rFonts w:ascii="仿宋_GB2312" w:eastAsia="仿宋_GB2312" w:hint="eastAsia"/>
          <w:sz w:val="32"/>
          <w:szCs w:val="32"/>
        </w:rPr>
        <w:t>因科学研究、种群调控、疫源疫病监测或者其他特殊情况确需猎捕的，应按照法律规定依法取得特许猎捕证或狩猎证。需要猎捕国家一级保护野生动物的，依法应当向国务院野生动物保护主管部门申请特许猎捕证；需要猎捕国家二级保护野生动物的，</w:t>
      </w:r>
      <w:r w:rsidRPr="00F147DC">
        <w:rPr>
          <w:rFonts w:ascii="仿宋_GB2312" w:eastAsia="仿宋_GB2312" w:hint="eastAsia"/>
          <w:sz w:val="32"/>
          <w:szCs w:val="32"/>
        </w:rPr>
        <w:lastRenderedPageBreak/>
        <w:t>依法应当向省人民政府野生动物保护主管部门申请特许猎捕证；猎捕有重要生态、科学、社会价值的陆生野生动物和地方重点保护野生动物的，应当依法取得县级以上地方人民政府野生动物保护主管部门核发的狩猎证，并服从猎捕量限额管理。猎捕者（单位）应严格按照特许猎捕证、狩猎证规定的种类、数量或者限额、地点、工具、方法和期限进行猎捕。凡未经批准，非法猎捕陆生野生动物的，依法予以处罚；构成犯罪的，依法追究刑事责任。</w:t>
      </w:r>
    </w:p>
    <w:p w:rsidR="004E2932" w:rsidRPr="00A16671" w:rsidRDefault="00B43E81" w:rsidP="00A16671">
      <w:pPr>
        <w:spacing w:line="576" w:lineRule="exact"/>
        <w:ind w:firstLineChars="200" w:firstLine="640"/>
        <w:rPr>
          <w:rFonts w:ascii="仿宋_GB2312" w:eastAsia="仿宋_GB2312"/>
          <w:sz w:val="32"/>
          <w:szCs w:val="32"/>
        </w:rPr>
      </w:pPr>
      <w:r w:rsidRPr="00F147DC">
        <w:rPr>
          <w:rFonts w:ascii="仿宋_GB2312" w:eastAsia="仿宋_GB2312" w:hint="eastAsia"/>
          <w:sz w:val="32"/>
          <w:szCs w:val="32"/>
        </w:rPr>
        <w:t>本通告所指陆生野生动物包括《中华人民共和国野生动物保护法》所称珍贵、濒危的陆生野生动物和具有重要生态、科学、社会价值的陆生野生动物，以及吉林省重点保护的陆生野生动物。本通告暂未列明的猎捕工具和方法，由县（市、区）人民政府或者其野生动物行政主管部门结合本地实际另行规定并发布。</w:t>
      </w:r>
    </w:p>
    <w:sectPr w:rsidR="004E2932" w:rsidRPr="00A16671" w:rsidSect="00A310A0">
      <w:footerReference w:type="default" r:id="rId6"/>
      <w:pgSz w:w="11906" w:h="16838"/>
      <w:pgMar w:top="1417" w:right="1474" w:bottom="1134" w:left="1587" w:header="851" w:footer="1247"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D0D" w:rsidRDefault="00692D0D" w:rsidP="00900C15">
      <w:pPr>
        <w:ind w:firstLine="480"/>
      </w:pPr>
      <w:r>
        <w:separator/>
      </w:r>
    </w:p>
  </w:endnote>
  <w:endnote w:type="continuationSeparator" w:id="1">
    <w:p w:rsidR="00692D0D" w:rsidRDefault="00692D0D" w:rsidP="00900C15">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C15" w:rsidRDefault="00EC70C9">
    <w:pPr>
      <w:pStyle w:val="a6"/>
      <w:ind w:right="360"/>
      <w:rPr>
        <w:b/>
        <w:bCs/>
      </w:rPr>
    </w:pPr>
    <w:r>
      <w:rPr>
        <w:b/>
        <w:bCs/>
      </w:rPr>
      <w:pict>
        <v:rect id="文本框 1" o:spid="_x0000_s2050" style="position:absolute;margin-left:520pt;margin-top:0;width:2in;height:2in;z-index:251657728;mso-wrap-style:none;mso-position-horizontal:right;mso-position-horizontal-relative:margin" filled="f" stroked="f">
          <v:textbox style="mso-fit-shape-to-text:t" inset="0,0,0,0">
            <w:txbxContent>
              <w:p w:rsidR="00900C15" w:rsidRDefault="00900C15">
                <w:pPr>
                  <w:pStyle w:val="a6"/>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D0D" w:rsidRDefault="00692D0D" w:rsidP="00900C15">
      <w:pPr>
        <w:ind w:firstLine="480"/>
      </w:pPr>
      <w:r>
        <w:separator/>
      </w:r>
    </w:p>
  </w:footnote>
  <w:footnote w:type="continuationSeparator" w:id="1">
    <w:p w:rsidR="00692D0D" w:rsidRDefault="00692D0D" w:rsidP="00900C15">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A0YTk2NWNiZDMyOTljOWJjNTYxYzI4YWEwM2ZiYWEifQ=="/>
  </w:docVars>
  <w:rsids>
    <w:rsidRoot w:val="432C22BE"/>
    <w:rsid w:val="00080BFB"/>
    <w:rsid w:val="001B12FF"/>
    <w:rsid w:val="002B1A81"/>
    <w:rsid w:val="003C641E"/>
    <w:rsid w:val="00497842"/>
    <w:rsid w:val="004B692C"/>
    <w:rsid w:val="004E2932"/>
    <w:rsid w:val="005902A5"/>
    <w:rsid w:val="00681565"/>
    <w:rsid w:val="00692D0D"/>
    <w:rsid w:val="0075186A"/>
    <w:rsid w:val="007D3348"/>
    <w:rsid w:val="008D2162"/>
    <w:rsid w:val="00900C15"/>
    <w:rsid w:val="00A16671"/>
    <w:rsid w:val="00A310A0"/>
    <w:rsid w:val="00A82A30"/>
    <w:rsid w:val="00B43E81"/>
    <w:rsid w:val="00C37799"/>
    <w:rsid w:val="00C53981"/>
    <w:rsid w:val="00DC64F7"/>
    <w:rsid w:val="00EC70C9"/>
    <w:rsid w:val="00F11A01"/>
    <w:rsid w:val="00F75731"/>
    <w:rsid w:val="00FC307D"/>
    <w:rsid w:val="03740D99"/>
    <w:rsid w:val="07941D12"/>
    <w:rsid w:val="087058F1"/>
    <w:rsid w:val="0DCE15E3"/>
    <w:rsid w:val="0FB160EE"/>
    <w:rsid w:val="141923F3"/>
    <w:rsid w:val="14D60631"/>
    <w:rsid w:val="16292EEB"/>
    <w:rsid w:val="1A687ABE"/>
    <w:rsid w:val="1DC65367"/>
    <w:rsid w:val="1E820DC1"/>
    <w:rsid w:val="2238726D"/>
    <w:rsid w:val="2C666207"/>
    <w:rsid w:val="334C396C"/>
    <w:rsid w:val="34014EC6"/>
    <w:rsid w:val="346F2DF5"/>
    <w:rsid w:val="36B549C3"/>
    <w:rsid w:val="36BD500A"/>
    <w:rsid w:val="3C192B16"/>
    <w:rsid w:val="41D244E2"/>
    <w:rsid w:val="424F3FCC"/>
    <w:rsid w:val="432C22BE"/>
    <w:rsid w:val="43965C1E"/>
    <w:rsid w:val="43E46488"/>
    <w:rsid w:val="44876E6F"/>
    <w:rsid w:val="45C20410"/>
    <w:rsid w:val="49DE424B"/>
    <w:rsid w:val="4C9B0A52"/>
    <w:rsid w:val="50AE3F87"/>
    <w:rsid w:val="512E6BAA"/>
    <w:rsid w:val="55A9632D"/>
    <w:rsid w:val="575658A4"/>
    <w:rsid w:val="6519496F"/>
    <w:rsid w:val="65472605"/>
    <w:rsid w:val="6754220E"/>
    <w:rsid w:val="6C9524E7"/>
    <w:rsid w:val="71BC4F3B"/>
    <w:rsid w:val="72A83D38"/>
    <w:rsid w:val="77B17239"/>
    <w:rsid w:val="7B950B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uiPriority="99"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310A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A310A0"/>
    <w:pPr>
      <w:spacing w:after="0"/>
      <w:ind w:firstLineChars="200" w:firstLine="420"/>
    </w:pPr>
  </w:style>
  <w:style w:type="paragraph" w:styleId="a3">
    <w:name w:val="Body Text Indent"/>
    <w:basedOn w:val="a"/>
    <w:next w:val="a4"/>
    <w:qFormat/>
    <w:rsid w:val="00A310A0"/>
    <w:pPr>
      <w:spacing w:after="120"/>
      <w:ind w:leftChars="200" w:left="420"/>
    </w:pPr>
  </w:style>
  <w:style w:type="paragraph" w:styleId="a4">
    <w:name w:val="Normal Indent"/>
    <w:basedOn w:val="a"/>
    <w:qFormat/>
    <w:rsid w:val="00A310A0"/>
    <w:pPr>
      <w:ind w:firstLineChars="200" w:firstLine="420"/>
    </w:pPr>
    <w:rPr>
      <w:rFonts w:eastAsia="仿宋"/>
      <w:sz w:val="32"/>
    </w:rPr>
  </w:style>
  <w:style w:type="paragraph" w:styleId="a5">
    <w:name w:val="Body Text"/>
    <w:basedOn w:val="a"/>
    <w:rsid w:val="00A310A0"/>
    <w:rPr>
      <w:sz w:val="32"/>
    </w:rPr>
  </w:style>
  <w:style w:type="paragraph" w:styleId="a6">
    <w:name w:val="footer"/>
    <w:basedOn w:val="a"/>
    <w:qFormat/>
    <w:rsid w:val="00A310A0"/>
    <w:pPr>
      <w:tabs>
        <w:tab w:val="center" w:pos="4153"/>
        <w:tab w:val="right" w:pos="8306"/>
      </w:tabs>
      <w:snapToGrid w:val="0"/>
      <w:jc w:val="left"/>
    </w:pPr>
    <w:rPr>
      <w:sz w:val="18"/>
    </w:rPr>
  </w:style>
  <w:style w:type="paragraph" w:styleId="HTML">
    <w:name w:val="HTML Preformatted"/>
    <w:basedOn w:val="a"/>
    <w:rsid w:val="00A3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unhideWhenUsed/>
    <w:rsid w:val="00A310A0"/>
    <w:pPr>
      <w:spacing w:before="100" w:beforeAutospacing="1" w:after="100" w:afterAutospacing="1"/>
      <w:jc w:val="left"/>
    </w:pPr>
    <w:rPr>
      <w:kern w:val="0"/>
      <w:sz w:val="24"/>
    </w:rPr>
  </w:style>
  <w:style w:type="character" w:styleId="a8">
    <w:name w:val="page number"/>
    <w:basedOn w:val="a0"/>
    <w:uiPriority w:val="99"/>
    <w:unhideWhenUsed/>
    <w:qFormat/>
    <w:rsid w:val="00A310A0"/>
  </w:style>
  <w:style w:type="paragraph" w:customStyle="1" w:styleId="112">
    <w:name w:val="样式 正文11 + 首行缩进:  2 字符"/>
    <w:basedOn w:val="a"/>
    <w:qFormat/>
    <w:rsid w:val="00A310A0"/>
    <w:pPr>
      <w:ind w:firstLine="560"/>
    </w:pPr>
    <w:rPr>
      <w:rFonts w:ascii="宋体" w:hAnsi="宋体" w:cs="宋体"/>
      <w:color w:val="FF0000"/>
      <w:szCs w:val="20"/>
    </w:rPr>
  </w:style>
  <w:style w:type="paragraph" w:customStyle="1" w:styleId="p0">
    <w:name w:val="p0"/>
    <w:basedOn w:val="a"/>
    <w:qFormat/>
    <w:rsid w:val="00A310A0"/>
    <w:pPr>
      <w:widowControl/>
    </w:pPr>
    <w:rPr>
      <w:rFonts w:cs="宋体"/>
      <w:kern w:val="0"/>
      <w:szCs w:val="21"/>
    </w:rPr>
  </w:style>
  <w:style w:type="paragraph" w:styleId="a9">
    <w:name w:val="header"/>
    <w:basedOn w:val="a"/>
    <w:link w:val="Char"/>
    <w:rsid w:val="008D2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8D216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700;&#38754;\001&#24066;&#26519;&#19994;&#23616;&#25991;&#20214;&#27169;&#26495;\&#20844;&#25991;&#20449;&#20989;&#26684;&#24335;&#65288;&#23567;&#32418;&#22836;&#27169;&#264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公文信函格式（小红头模板）.dot</Template>
  <TotalTime>16</TotalTime>
  <Pages>2</Pages>
  <Words>127</Words>
  <Characters>728</Characters>
  <Application>Microsoft Office Word</Application>
  <DocSecurity>0</DocSecurity>
  <Lines>6</Lines>
  <Paragraphs>1</Paragraphs>
  <ScaleCrop>false</ScaleCrop>
  <Company>Microsoft</Company>
  <LinksUpToDate>false</LinksUpToDate>
  <CharactersWithSpaces>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cp:lastPrinted>2024-06-27T02:34:00Z</cp:lastPrinted>
  <dcterms:created xsi:type="dcterms:W3CDTF">2024-06-18T09:41:00Z</dcterms:created>
  <dcterms:modified xsi:type="dcterms:W3CDTF">2024-06-27T06:19:00Z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3DE5561AB3C3429DA869F2AD5961199E_13</vt:lpwstr>
  </property>
</Properties>
</file>