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大标宋简体" w:cs="Times New Roman"/>
          <w:color w:val="FF0000"/>
          <w:spacing w:val="17"/>
          <w:w w:val="99"/>
          <w:sz w:val="56"/>
          <w:szCs w:val="56"/>
          <w:lang w:val="en-US"/>
        </w:rPr>
      </w:pPr>
      <w:r>
        <w:rPr>
          <w:rFonts w:hint="default" w:ascii="Times New Roman" w:hAnsi="Times New Roman" w:eastAsia="方正大标宋简体" w:cs="Times New Roman"/>
          <w:color w:val="FF0000"/>
          <w:spacing w:val="17"/>
          <w:sz w:val="56"/>
          <w:szCs w:val="56"/>
        </w:rPr>
        <w:pict>
          <v:line id="直接连接符 3" o:spid="_x0000_s1026" o:spt="20" style="position:absolute;left:0pt;margin-left:1.45pt;margin-top:57.1pt;height:0pt;width:439.5pt;z-index:251660288;mso-width-relative:page;mso-height-relative:page;" filled="f" stroked="t" coordsize="21600,21600" o:gfxdata="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kHwSTVAAAACQEAAA8AAAAAAAAA&#10;AQAgAAAAIgAAAGRycy9kb3ducmV2LnhtbFBLAQIUABQAAAAIAIdO4kDpsJap2wEAAJsDAAAOAAAA&#10;AAAAAAEAIAAAACQBAABkcnMvZTJvRG9jLnhtbFBLBQYAAAAABgAGAFkBAABxBQAAAAA=&#10;">
            <v:path arrowok="t"/>
            <v:fill on="f" focussize="0,0"/>
            <v:stroke weight="1.25pt" color="#FF0000" joinstyle="round"/>
            <v:imagedata o:title=""/>
            <o:lock v:ext="edit" aspectratio="f"/>
          </v:line>
        </w:pict>
      </w:r>
      <w:r>
        <w:rPr>
          <w:rFonts w:hint="default" w:ascii="Times New Roman" w:hAnsi="Times New Roman" w:eastAsia="方正大标宋简体" w:cs="Times New Roman"/>
          <w:color w:val="FF0000"/>
          <w:spacing w:val="17"/>
          <w:sz w:val="56"/>
          <w:szCs w:val="56"/>
        </w:rPr>
        <w:pict>
          <v:line id="直接连接符 4" o:spid="_x0000_s1027" o:spt="20" style="position:absolute;left:0pt;margin-left:1.45pt;margin-top:52.6pt;height:0pt;width:439.5pt;z-index:251659264;mso-width-relative:page;mso-height-relative:page;" filled="f" stroked="t" coordsize="21600,21600" o:gfxdata="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GnLDXAAAACQEAAA8AAAAA&#10;AAAAAQAgAAAAIgAAAGRycy9kb3ducmV2LnhtbFBLAQIUABQAAAAIAIdO4kB5EzSS3AEAAJsDAAAO&#10;AAAAAAAAAAEAIAAAACYBAABkcnMvZTJvRG9jLnhtbFBLBQYAAAAABgAGAFkBAAB0BQAAAAA=&#10;">
            <v:path arrowok="t"/>
            <v:fill on="f" focussize="0,0"/>
            <v:stroke weight="2.75pt" color="#FF0000" joinstyle="round"/>
            <v:imagedata o:title=""/>
            <o:lock v:ext="edit" aspectratio="f"/>
          </v:line>
        </w:pict>
      </w:r>
      <w:r>
        <w:rPr>
          <w:rFonts w:hint="eastAsia" w:ascii="Times New Roman" w:hAnsi="Times New Roman" w:eastAsia="方正大标宋简体" w:cs="Times New Roman"/>
          <w:color w:val="FF0000"/>
          <w:spacing w:val="17"/>
          <w:w w:val="99"/>
          <w:sz w:val="56"/>
          <w:szCs w:val="56"/>
          <w:lang w:eastAsia="zh-CN"/>
        </w:rPr>
        <w:t>“</w:t>
      </w:r>
      <w:r>
        <w:rPr>
          <w:rFonts w:hint="eastAsia" w:ascii="Times New Roman" w:hAnsi="Times New Roman" w:eastAsia="方正大标宋简体" w:cs="Times New Roman"/>
          <w:color w:val="FF0000"/>
          <w:spacing w:val="17"/>
          <w:w w:val="99"/>
          <w:sz w:val="56"/>
          <w:szCs w:val="56"/>
          <w:lang w:val="en-US" w:eastAsia="zh-CN"/>
        </w:rPr>
        <w:t>数字通化</w:t>
      </w:r>
      <w:r>
        <w:rPr>
          <w:rFonts w:hint="eastAsia" w:ascii="Times New Roman" w:hAnsi="Times New Roman" w:eastAsia="方正大标宋简体" w:cs="Times New Roman"/>
          <w:color w:val="FF0000"/>
          <w:spacing w:val="17"/>
          <w:w w:val="99"/>
          <w:sz w:val="56"/>
          <w:szCs w:val="56"/>
          <w:lang w:eastAsia="zh-CN"/>
        </w:rPr>
        <w:t>”</w:t>
      </w:r>
      <w:r>
        <w:rPr>
          <w:rFonts w:hint="eastAsia" w:ascii="Times New Roman" w:hAnsi="Times New Roman" w:eastAsia="方正大标宋简体" w:cs="Times New Roman"/>
          <w:color w:val="FF0000"/>
          <w:spacing w:val="17"/>
          <w:w w:val="99"/>
          <w:sz w:val="56"/>
          <w:szCs w:val="56"/>
          <w:lang w:val="en-US" w:eastAsia="zh-CN"/>
        </w:rPr>
        <w:t>建设领导小组办公室</w:t>
      </w:r>
    </w:p>
    <w:p>
      <w:pPr>
        <w:pStyle w:val="6"/>
        <w:spacing w:line="600" w:lineRule="exact"/>
        <w:jc w:val="both"/>
        <w:rPr>
          <w:rFonts w:ascii="方正小标宋简体" w:hAnsi="Times New Roman" w:eastAsia="方正小标宋简体" w:cs="Times New Roman"/>
          <w:color w:val="000000"/>
          <w:kern w:val="0"/>
          <w:sz w:val="44"/>
          <w:szCs w:val="44"/>
          <w:lang w:val="en-US"/>
        </w:rPr>
      </w:pPr>
    </w:p>
    <w:p>
      <w:pPr>
        <w:pStyle w:val="6"/>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000000"/>
          <w:kern w:val="0"/>
          <w:sz w:val="44"/>
          <w:szCs w:val="44"/>
          <w:lang w:val="en-US"/>
        </w:rPr>
      </w:pPr>
      <w:r>
        <w:rPr>
          <w:rFonts w:hint="default" w:ascii="Times New Roman" w:hAnsi="Times New Roman" w:eastAsia="方正小标宋简体" w:cs="Times New Roman"/>
          <w:color w:val="000000"/>
          <w:kern w:val="0"/>
          <w:sz w:val="44"/>
          <w:szCs w:val="44"/>
          <w:lang w:val="en-US"/>
        </w:rPr>
        <w:t>关于政务信息资源共享工作的情况通报</w:t>
      </w:r>
    </w:p>
    <w:p>
      <w:pPr>
        <w:pStyle w:val="6"/>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rPr>
      </w:pPr>
    </w:p>
    <w:p>
      <w:pPr>
        <w:pStyle w:val="6"/>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rPr>
      </w:pPr>
      <w:r>
        <w:rPr>
          <w:rFonts w:hint="default" w:ascii="Times New Roman" w:hAnsi="Times New Roman" w:eastAsia="仿宋" w:cs="Times New Roman"/>
          <w:color w:val="000000"/>
          <w:kern w:val="0"/>
          <w:sz w:val="32"/>
          <w:szCs w:val="32"/>
          <w:lang w:val="en-US"/>
        </w:rPr>
        <w:t>中省直各有关部门、市直各部门单位：</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b/>
          <w:bCs/>
          <w:color w:val="000000"/>
          <w:kern w:val="0"/>
          <w:sz w:val="32"/>
          <w:szCs w:val="32"/>
        </w:rPr>
      </w:pPr>
      <w:r>
        <w:rPr>
          <w:rFonts w:hint="default" w:ascii="Times New Roman" w:hAnsi="Times New Roman" w:eastAsia="仿宋" w:cs="Times New Roman"/>
          <w:color w:val="000000"/>
          <w:kern w:val="0"/>
          <w:sz w:val="32"/>
          <w:szCs w:val="32"/>
        </w:rPr>
        <w:t>我市自启动政务信息</w:t>
      </w:r>
      <w:r>
        <w:rPr>
          <w:rFonts w:hint="eastAsia" w:ascii="Times New Roman" w:hAnsi="Times New Roman" w:eastAsia="仿宋" w:cs="Times New Roman"/>
          <w:color w:val="000000"/>
          <w:kern w:val="0"/>
          <w:sz w:val="32"/>
          <w:szCs w:val="32"/>
          <w:lang w:val="en-US" w:eastAsia="zh-CN"/>
        </w:rPr>
        <w:t>资源</w:t>
      </w:r>
      <w:r>
        <w:rPr>
          <w:rFonts w:hint="default" w:ascii="Times New Roman" w:hAnsi="Times New Roman" w:eastAsia="仿宋" w:cs="Times New Roman"/>
          <w:color w:val="000000"/>
          <w:kern w:val="0"/>
          <w:sz w:val="32"/>
          <w:szCs w:val="32"/>
        </w:rPr>
        <w:t>数据归集共享工作以来，在“数字通化”建设领导小组办公室的领导下，市政数局与相关部门克服了政务外网覆盖不全、专业技术人员紧缺、不同业务科室协调困难等问题，经过不懈努力，使政务信息资源共享工作取得了阶段性成果，为“数字通化”建设及政务信息资源共享后续工作的开展奠定了坚实基础。</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一、重点工作推进</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（一）政务信息资源数据归集方面。</w:t>
      </w:r>
      <w:r>
        <w:rPr>
          <w:rFonts w:hint="default" w:ascii="Times New Roman" w:hAnsi="Times New Roman" w:eastAsia="仿宋" w:cs="Times New Roman"/>
          <w:color w:val="000000"/>
          <w:kern w:val="0"/>
          <w:sz w:val="32"/>
          <w:szCs w:val="32"/>
          <w:lang w:val="en-US" w:eastAsia="zh-CN" w:bidi="ar-SA"/>
        </w:rPr>
        <w:t>各部门都能够积极探索，采取各种方式方法推动政务信息资源数据归集工作。其中，市住房公积金、市</w:t>
      </w:r>
      <w:r>
        <w:rPr>
          <w:rFonts w:hint="eastAsia" w:ascii="Times New Roman" w:hAnsi="Times New Roman" w:eastAsia="仿宋" w:cs="Times New Roman"/>
          <w:color w:val="000000"/>
          <w:kern w:val="0"/>
          <w:sz w:val="32"/>
          <w:szCs w:val="32"/>
          <w:lang w:val="en-US" w:eastAsia="zh-CN" w:bidi="ar-SA"/>
        </w:rPr>
        <w:t>公安局、市交通</w:t>
      </w:r>
      <w:r>
        <w:rPr>
          <w:rFonts w:hint="default" w:ascii="Times New Roman" w:hAnsi="Times New Roman" w:eastAsia="仿宋" w:cs="Times New Roman"/>
          <w:color w:val="000000"/>
          <w:kern w:val="0"/>
          <w:sz w:val="32"/>
          <w:szCs w:val="32"/>
          <w:lang w:val="en-US" w:eastAsia="zh-CN" w:bidi="ar-SA"/>
        </w:rPr>
        <w:t>局等部门，通过采取业务科室间的协调联动、技术服务公司远程支持、科室领导监督监查等措施，不断将本部门在各项业务办理过程中产生的各类政务信息资源数据进行实时归集。截止目前，我市归集各类政务信息资源数据5.95亿条，连续十周排名全省第一。其中市政数局、市公安局、市住房公积金、市医保局、市中级人民法院、市自然资源局政务信息资源数据挂载量排名比较靠前。市委宣传部、市住房公积金已委派专人完成了政务信息资源共享责任第一、二、三批清单的梳理及数据挂载工作。</w:t>
      </w:r>
    </w:p>
    <w:p>
      <w:pPr>
        <w:keepNext w:val="0"/>
        <w:keepLines w:val="0"/>
        <w:pageBreakBefore w:val="0"/>
        <w:kinsoku/>
        <w:wordWrap/>
        <w:overflowPunct/>
        <w:topLinePunct w:val="0"/>
        <w:autoSpaceDE/>
        <w:autoSpaceDN/>
        <w:bidi w:val="0"/>
        <w:adjustRightInd/>
        <w:snapToGrid/>
        <w:spacing w:line="576" w:lineRule="exact"/>
        <w:ind w:firstLine="648"/>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（二）信息系统建设自查方面。</w:t>
      </w:r>
      <w:r>
        <w:rPr>
          <w:rFonts w:hint="default" w:ascii="Times New Roman" w:hAnsi="Times New Roman" w:eastAsia="仿宋" w:cs="Times New Roman"/>
          <w:color w:val="000000"/>
          <w:kern w:val="0"/>
          <w:sz w:val="32"/>
          <w:szCs w:val="32"/>
          <w:lang w:val="en-US" w:eastAsia="zh-CN" w:bidi="ar-SA"/>
        </w:rPr>
        <w:t>5月19日，“数字通化”建设领导小组办公室组织全市42个部门开展信息系统建设自查工作，明确了我市15个部门共有68个自建系统。市公安局、市中级人民法院、市</w:t>
      </w:r>
      <w:r>
        <w:rPr>
          <w:rFonts w:hint="eastAsia" w:ascii="Times New Roman" w:hAnsi="Times New Roman" w:eastAsia="仿宋" w:cs="Times New Roman"/>
          <w:color w:val="000000"/>
          <w:kern w:val="0"/>
          <w:sz w:val="32"/>
          <w:szCs w:val="32"/>
          <w:lang w:val="en-US" w:eastAsia="zh-CN" w:bidi="ar-SA"/>
        </w:rPr>
        <w:t>文旅</w:t>
      </w:r>
      <w:r>
        <w:rPr>
          <w:rFonts w:hint="default" w:ascii="Times New Roman" w:hAnsi="Times New Roman" w:eastAsia="仿宋" w:cs="Times New Roman"/>
          <w:color w:val="000000"/>
          <w:kern w:val="0"/>
          <w:sz w:val="32"/>
          <w:szCs w:val="32"/>
          <w:lang w:val="en-US" w:eastAsia="zh-CN" w:bidi="ar-SA"/>
        </w:rPr>
        <w:t>局、市住建局、市住房公积金等部门反馈自查情况全面、详实、准确。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（三）走访调研数据接口开发方面。</w:t>
      </w:r>
      <w:r>
        <w:rPr>
          <w:rFonts w:hint="default" w:ascii="Times New Roman" w:hAnsi="Times New Roman" w:eastAsia="仿宋" w:cs="Times New Roman"/>
          <w:color w:val="000000"/>
          <w:kern w:val="0"/>
          <w:sz w:val="32"/>
          <w:szCs w:val="32"/>
          <w:lang w:val="en-US" w:eastAsia="zh-CN" w:bidi="ar-SA"/>
        </w:rPr>
        <w:t>自6月10日开始，“数字通化”建设领导小组办公室针对15个有自建系统的单位逐个进行走访调研。经与部门深入探讨，摸清了各部门自建系统部署情况、数据存储情况、业务应用场景、接口对接方式、共享资源推送形式等情况，同时确定了我市第一批将开放38个政务信息资源数据归集共享接口，并对接到我市政务信息共享平台中，主要涉及7个部门：市中级人民法院、市住房公积金、市自然资源局、市卫</w:t>
      </w:r>
      <w:r>
        <w:rPr>
          <w:rFonts w:hint="eastAsia" w:ascii="Times New Roman" w:hAnsi="Times New Roman" w:eastAsia="仿宋" w:cs="Times New Roman"/>
          <w:color w:val="000000"/>
          <w:kern w:val="0"/>
          <w:sz w:val="32"/>
          <w:szCs w:val="32"/>
          <w:lang w:val="en-US" w:eastAsia="zh-CN" w:bidi="ar-SA"/>
        </w:rPr>
        <w:t>健</w:t>
      </w:r>
      <w:bookmarkStart w:id="0" w:name="_GoBack"/>
      <w:bookmarkEnd w:id="0"/>
      <w:r>
        <w:rPr>
          <w:rFonts w:hint="default" w:ascii="Times New Roman" w:hAnsi="Times New Roman" w:eastAsia="仿宋" w:cs="Times New Roman"/>
          <w:color w:val="000000"/>
          <w:kern w:val="0"/>
          <w:sz w:val="32"/>
          <w:szCs w:val="32"/>
          <w:lang w:val="en-US" w:eastAsia="zh-CN" w:bidi="ar-SA"/>
        </w:rPr>
        <w:t>委、市文旅局、市民政局、市住建局。</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二、存在问题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（一）个别部门对政务信息资源归集共享的认识还有偏差。</w:t>
      </w:r>
      <w:r>
        <w:rPr>
          <w:rFonts w:hint="default" w:ascii="Times New Roman" w:hAnsi="Times New Roman" w:eastAsia="仿宋" w:cs="Times New Roman"/>
          <w:color w:val="000000"/>
          <w:kern w:val="0"/>
          <w:sz w:val="32"/>
          <w:szCs w:val="32"/>
          <w:lang w:val="en-US" w:eastAsia="zh-CN" w:bidi="ar-SA"/>
        </w:rPr>
        <w:t>政务信息资源归集共享不等于政务信息资源公开</w:t>
      </w:r>
      <w:r>
        <w:rPr>
          <w:rFonts w:hint="default" w:ascii="Times New Roman" w:hAnsi="Times New Roman" w:eastAsia="仿宋" w:cs="Times New Roman"/>
          <w:color w:val="000000"/>
          <w:kern w:val="0"/>
          <w:sz w:val="32"/>
          <w:szCs w:val="32"/>
          <w:highlight w:val="none"/>
          <w:lang w:val="en-US" w:eastAsia="zh-CN" w:bidi="ar-SA"/>
        </w:rPr>
        <w:t>。任何部门在</w:t>
      </w:r>
      <w:r>
        <w:rPr>
          <w:rFonts w:hint="eastAsia" w:ascii="Times New Roman" w:hAnsi="Times New Roman" w:eastAsia="仿宋" w:cs="Times New Roman"/>
          <w:color w:val="000000"/>
          <w:kern w:val="0"/>
          <w:sz w:val="32"/>
          <w:szCs w:val="32"/>
          <w:highlight w:val="none"/>
          <w:lang w:val="en-US" w:eastAsia="zh-CN" w:bidi="ar-SA"/>
        </w:rPr>
        <w:t>政务信息共享网站</w:t>
      </w:r>
      <w:r>
        <w:rPr>
          <w:rFonts w:hint="default" w:ascii="Times New Roman" w:hAnsi="Times New Roman" w:eastAsia="仿宋" w:cs="Times New Roman"/>
          <w:color w:val="000000"/>
          <w:kern w:val="0"/>
          <w:sz w:val="32"/>
          <w:szCs w:val="32"/>
          <w:highlight w:val="none"/>
          <w:lang w:val="en-US" w:eastAsia="zh-CN" w:bidi="ar-SA"/>
        </w:rPr>
        <w:t>调取及使用政务信息资源都需要向</w:t>
      </w:r>
      <w:r>
        <w:rPr>
          <w:rFonts w:hint="eastAsia" w:ascii="Times New Roman" w:hAnsi="Times New Roman" w:eastAsia="仿宋" w:cs="Times New Roman"/>
          <w:color w:val="000000"/>
          <w:kern w:val="0"/>
          <w:sz w:val="32"/>
          <w:szCs w:val="32"/>
          <w:highlight w:val="none"/>
          <w:lang w:val="en-US" w:eastAsia="zh-CN" w:bidi="ar-SA"/>
        </w:rPr>
        <w:t>资源提供方</w:t>
      </w:r>
      <w:r>
        <w:rPr>
          <w:rFonts w:hint="default" w:ascii="Times New Roman" w:hAnsi="Times New Roman" w:eastAsia="仿宋" w:cs="Times New Roman"/>
          <w:color w:val="000000"/>
          <w:kern w:val="0"/>
          <w:sz w:val="32"/>
          <w:szCs w:val="32"/>
          <w:highlight w:val="none"/>
          <w:lang w:val="en-US" w:eastAsia="zh-CN" w:bidi="ar-SA"/>
        </w:rPr>
        <w:t>提出申请，</w:t>
      </w:r>
      <w:r>
        <w:rPr>
          <w:rFonts w:hint="eastAsia" w:ascii="Times New Roman" w:hAnsi="Times New Roman" w:eastAsia="仿宋" w:cs="Times New Roman"/>
          <w:color w:val="000000"/>
          <w:kern w:val="0"/>
          <w:sz w:val="32"/>
          <w:szCs w:val="32"/>
          <w:highlight w:val="none"/>
          <w:lang w:val="en-US" w:eastAsia="zh-CN" w:bidi="ar-SA"/>
        </w:rPr>
        <w:t>资源提供方</w:t>
      </w:r>
      <w:r>
        <w:rPr>
          <w:rFonts w:hint="default" w:ascii="Times New Roman" w:hAnsi="Times New Roman" w:eastAsia="仿宋" w:cs="Times New Roman"/>
          <w:color w:val="000000"/>
          <w:kern w:val="0"/>
          <w:sz w:val="32"/>
          <w:szCs w:val="32"/>
          <w:highlight w:val="none"/>
          <w:lang w:val="en-US" w:eastAsia="zh-CN" w:bidi="ar-SA"/>
        </w:rPr>
        <w:t>批准同意后，方可使用。认识上的偏差造成了个别部门政务信息资源挂载量不够充足、不够全面，</w:t>
      </w:r>
      <w:r>
        <w:rPr>
          <w:rFonts w:hint="default" w:ascii="Times New Roman" w:hAnsi="Times New Roman" w:eastAsia="仿宋" w:cs="Times New Roman"/>
          <w:color w:val="000000"/>
          <w:kern w:val="0"/>
          <w:sz w:val="32"/>
          <w:szCs w:val="32"/>
          <w:lang w:val="en-US" w:eastAsia="zh-CN" w:bidi="ar-SA"/>
        </w:rPr>
        <w:t>影响了我市落实省政务信息资源共享责任清单的覆盖面。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（二）个别部门内部缺乏协同协调机制。</w:t>
      </w:r>
      <w:r>
        <w:rPr>
          <w:rFonts w:hint="default" w:ascii="Times New Roman" w:hAnsi="Times New Roman" w:eastAsia="仿宋" w:cs="Times New Roman"/>
          <w:color w:val="000000"/>
          <w:kern w:val="0"/>
          <w:sz w:val="32"/>
          <w:szCs w:val="32"/>
          <w:lang w:val="en-US" w:eastAsia="zh-CN" w:bidi="ar-SA"/>
        </w:rPr>
        <w:t>部门的政务信息资源往往涉及内部几个科室，需要部门领导协调督促。个别部门领导协调督促不到位，造成了科室之间政务信息资源归集有遗漏、不完整，甚至出现即使注册了目录，但没有挂载政务信息资源或者只挂载了少量政务信息资源，既影响了我市政务信息资源归集共享工作质量，又迟滞了全市的工作进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楷体" w:cs="Times New Roman"/>
          <w:color w:val="000000"/>
          <w:kern w:val="0"/>
          <w:sz w:val="32"/>
          <w:szCs w:val="32"/>
        </w:rPr>
        <w:t>（三）非自建系统的部门普遍存在对本部门政务信息资源缺乏掌握的情况。</w:t>
      </w:r>
      <w:r>
        <w:rPr>
          <w:rFonts w:hint="default" w:ascii="Times New Roman" w:hAnsi="Times New Roman" w:eastAsia="仿宋" w:cs="Times New Roman"/>
          <w:color w:val="000000"/>
          <w:kern w:val="0"/>
          <w:sz w:val="32"/>
          <w:szCs w:val="32"/>
        </w:rPr>
        <w:t>由于一些部门的业务系统是国家和省里统建的原因，造成了一些部门在业务办理过程中产生的相关政务信息资源直接进入上级机关数据库，为我市政务信息资源归集共享工作带来不便，也为日后通过大数据分析指导相关产业发展、调整产业布局和为领导决策提供参考带来阻碍。</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rPr>
        <w:t>三、下步工作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（一）进一步提高认识。</w:t>
      </w:r>
      <w:r>
        <w:rPr>
          <w:rFonts w:hint="default" w:ascii="Times New Roman" w:hAnsi="Times New Roman" w:eastAsia="仿宋" w:cs="Times New Roman"/>
          <w:color w:val="000000"/>
          <w:kern w:val="0"/>
          <w:sz w:val="32"/>
          <w:szCs w:val="32"/>
          <w:lang w:val="en-US" w:eastAsia="zh-CN" w:bidi="ar-SA"/>
        </w:rPr>
        <w:t>要进一步认识到政务信息资源归集共享工作是深化“放管服”改革，进一步优化营商环境，实现“让数据多跑路，让群众少跑腿”的重要举措。要进一步明确保密与共享内在关系，全面落实省政务信息资源共享责任清单要求的数据归集共享工作任务。其现实意义在于实现减少申报材料、优化办事流程、提高办事效率、最终实现企业群众线上办理各类政务服务事项，真正实现“一门一窗一网”。长远意义在于通过政务信息资源归集共享，形成我市大数据统计分析的原始数据池，为市委市政府制定相关政策、调整产业结构、促进数字经济发展提供强大的数据支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（二）进一步强化领导。</w:t>
      </w:r>
      <w:r>
        <w:rPr>
          <w:rFonts w:hint="default" w:ascii="Times New Roman" w:hAnsi="Times New Roman" w:eastAsia="仿宋" w:cs="Times New Roman"/>
          <w:color w:val="000000"/>
          <w:kern w:val="0"/>
          <w:sz w:val="32"/>
          <w:szCs w:val="32"/>
          <w:lang w:val="en-US" w:eastAsia="zh-CN" w:bidi="ar-SA"/>
        </w:rPr>
        <w:t>各部门要建立政务信息资源归集共享工作机制，要</w:t>
      </w:r>
      <w:r>
        <w:rPr>
          <w:rFonts w:hint="eastAsia" w:ascii="Times New Roman" w:hAnsi="Times New Roman" w:eastAsia="仿宋" w:cs="Times New Roman"/>
          <w:color w:val="000000"/>
          <w:kern w:val="0"/>
          <w:sz w:val="32"/>
          <w:szCs w:val="32"/>
          <w:lang w:val="en-US" w:eastAsia="zh-CN" w:bidi="ar-SA"/>
        </w:rPr>
        <w:t>选派</w:t>
      </w:r>
      <w:r>
        <w:rPr>
          <w:rFonts w:hint="default" w:ascii="Times New Roman" w:hAnsi="Times New Roman" w:eastAsia="仿宋" w:cs="Times New Roman"/>
          <w:color w:val="000000"/>
          <w:kern w:val="0"/>
          <w:sz w:val="32"/>
          <w:szCs w:val="32"/>
          <w:lang w:val="en-US" w:eastAsia="zh-CN" w:bidi="ar-SA"/>
        </w:rPr>
        <w:t>专人</w:t>
      </w:r>
      <w:r>
        <w:rPr>
          <w:rFonts w:hint="eastAsia" w:ascii="Times New Roman" w:hAnsi="Times New Roman" w:eastAsia="仿宋" w:cs="Times New Roman"/>
          <w:color w:val="000000"/>
          <w:kern w:val="0"/>
          <w:sz w:val="32"/>
          <w:szCs w:val="32"/>
          <w:lang w:val="en-US" w:eastAsia="zh-CN" w:bidi="ar-SA"/>
        </w:rPr>
        <w:t>负责</w:t>
      </w:r>
      <w:r>
        <w:rPr>
          <w:rFonts w:hint="default" w:ascii="Times New Roman" w:hAnsi="Times New Roman" w:eastAsia="仿宋" w:cs="Times New Roman"/>
          <w:color w:val="000000"/>
          <w:kern w:val="0"/>
          <w:sz w:val="32"/>
          <w:szCs w:val="32"/>
          <w:lang w:val="en-US" w:eastAsia="zh-CN" w:bidi="ar-SA"/>
        </w:rPr>
        <w:t>政务信息资源归集共享工作</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分管领导要加强科室间业务协调，为具体从事政务信息资源归集共享工作人员创造无障碍的工作条件。各部门要在前一阶段集中进行政务信息资源归集共享基础上，持续用力，不断地将本部门在各项业务办理过程中产生的各项即时数据进行归集共享。</w:t>
      </w:r>
      <w:r>
        <w:rPr>
          <w:rFonts w:hint="default" w:ascii="Times New Roman" w:hAnsi="Times New Roman" w:eastAsia="仿宋" w:cs="Times New Roman"/>
          <w:kern w:val="2"/>
          <w:sz w:val="32"/>
          <w:szCs w:val="32"/>
          <w:lang w:val="en-US" w:eastAsia="zh-CN" w:bidi="ar-SA"/>
        </w:rPr>
        <w:t>同时，请将《政务信息资源共享</w:t>
      </w:r>
      <w:r>
        <w:rPr>
          <w:rFonts w:hint="eastAsia" w:ascii="Times New Roman" w:hAnsi="Times New Roman" w:eastAsia="仿宋" w:cs="Times New Roman"/>
          <w:kern w:val="2"/>
          <w:sz w:val="32"/>
          <w:szCs w:val="32"/>
          <w:lang w:val="en-US" w:eastAsia="zh-CN" w:bidi="ar-SA"/>
        </w:rPr>
        <w:t>负责人员名单</w:t>
      </w:r>
      <w:r>
        <w:rPr>
          <w:rFonts w:hint="default" w:ascii="Times New Roman" w:hAnsi="Times New Roman" w:eastAsia="仿宋" w:cs="Times New Roman"/>
          <w:kern w:val="2"/>
          <w:sz w:val="32"/>
          <w:szCs w:val="32"/>
          <w:lang w:val="en-US" w:eastAsia="zh-CN" w:bidi="ar-SA"/>
        </w:rPr>
        <w:t>》（附</w:t>
      </w:r>
      <w:r>
        <w:rPr>
          <w:rFonts w:hint="eastAsia" w:ascii="Times New Roman" w:hAnsi="Times New Roman" w:eastAsia="仿宋" w:cs="Times New Roman"/>
          <w:kern w:val="2"/>
          <w:sz w:val="32"/>
          <w:szCs w:val="32"/>
          <w:lang w:val="en-US" w:eastAsia="zh-CN" w:bidi="ar-SA"/>
        </w:rPr>
        <w:t>件</w:t>
      </w:r>
      <w:r>
        <w:rPr>
          <w:rFonts w:hint="default" w:ascii="Times New Roman" w:hAnsi="Times New Roman" w:eastAsia="仿宋" w:cs="Times New Roman"/>
          <w:kern w:val="2"/>
          <w:sz w:val="32"/>
          <w:szCs w:val="32"/>
          <w:lang w:val="en-US" w:eastAsia="zh-CN" w:bidi="ar-SA"/>
        </w:rPr>
        <w:t>）于7月</w:t>
      </w:r>
      <w:r>
        <w:rPr>
          <w:rFonts w:hint="eastAsia" w:ascii="Times New Roman" w:hAnsi="Times New Roman" w:eastAsia="仿宋" w:cs="Times New Roman"/>
          <w:kern w:val="2"/>
          <w:sz w:val="32"/>
          <w:szCs w:val="32"/>
          <w:lang w:val="en-US" w:eastAsia="zh-CN" w:bidi="ar-SA"/>
        </w:rPr>
        <w:t>30</w:t>
      </w:r>
      <w:r>
        <w:rPr>
          <w:rFonts w:hint="default" w:ascii="Times New Roman" w:hAnsi="Times New Roman" w:eastAsia="仿宋" w:cs="Times New Roman"/>
          <w:kern w:val="2"/>
          <w:sz w:val="32"/>
          <w:szCs w:val="32"/>
          <w:lang w:val="en-US" w:eastAsia="zh-CN" w:bidi="ar-SA"/>
        </w:rPr>
        <w:t>日上午下班前发到邮箱：thdsjzx@163.com，联系人：刘禹彤，联系电话：3721801。</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（三）不断提高政务信息资源归集共享质量。</w:t>
      </w:r>
      <w:r>
        <w:rPr>
          <w:rFonts w:hint="default" w:ascii="Times New Roman" w:hAnsi="Times New Roman" w:eastAsia="仿宋" w:cs="Times New Roman"/>
          <w:color w:val="000000"/>
          <w:kern w:val="0"/>
          <w:sz w:val="32"/>
          <w:szCs w:val="32"/>
          <w:lang w:val="en-US" w:eastAsia="zh-CN" w:bidi="ar-SA"/>
        </w:rPr>
        <w:t>市政数局要继续为各部门政务信息资源归集共享工作提供技术支持，及时解决各部门在</w:t>
      </w:r>
      <w:r>
        <w:rPr>
          <w:rFonts w:hint="eastAsia" w:ascii="Times New Roman" w:hAnsi="Times New Roman" w:eastAsia="仿宋" w:cs="Times New Roman"/>
          <w:color w:val="000000"/>
          <w:kern w:val="0"/>
          <w:sz w:val="32"/>
          <w:szCs w:val="32"/>
          <w:lang w:val="en-US" w:eastAsia="zh-CN" w:bidi="ar-SA"/>
        </w:rPr>
        <w:t>政务信息资源</w:t>
      </w:r>
      <w:r>
        <w:rPr>
          <w:rFonts w:hint="default" w:ascii="Times New Roman" w:hAnsi="Times New Roman" w:eastAsia="仿宋" w:cs="Times New Roman"/>
          <w:color w:val="000000"/>
          <w:kern w:val="0"/>
          <w:sz w:val="32"/>
          <w:szCs w:val="32"/>
          <w:lang w:val="en-US" w:eastAsia="zh-CN" w:bidi="ar-SA"/>
        </w:rPr>
        <w:t>归集共享工作中遇到的各类问题。要按照以共享促应用、以应用促归集、以归集促标准、以标准促质量的要求，提高归集挂载政务信息资源的可共享质量。根据我市标准化目录体系，将随时产生的各类政务信息资源及时挂载至共享平台中，促进此项工作常态化开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 w:cs="Times New Roman"/>
          <w:color w:val="000000"/>
          <w:kern w:val="0"/>
          <w:sz w:val="32"/>
          <w:szCs w:val="32"/>
        </w:rPr>
        <w:t>（四）推动实现系统对接。</w:t>
      </w:r>
      <w:r>
        <w:rPr>
          <w:rFonts w:hint="default" w:ascii="Times New Roman" w:hAnsi="Times New Roman" w:eastAsia="仿宋" w:cs="Times New Roman"/>
          <w:color w:val="000000"/>
          <w:kern w:val="0"/>
          <w:sz w:val="32"/>
          <w:szCs w:val="32"/>
          <w:lang w:val="en-US" w:eastAsia="zh-CN" w:bidi="ar-SA"/>
        </w:rPr>
        <w:t>目前“数字通化”建设领导小组办公室，已向省政数局申请调用省部级接口7个，用于“样板工程”建设，减少办事人的部分环节与要件信息，从而为实现“最多跑一次”和“零跑动”提供有效支撑。各部门要主动组织系统研发单位按照政务信息资源接口对接标准与市政数局进行对接，推动本部门的业务系统接入我市政务信息资源共享交换平台，同时市政数局将根据各部门的需求，积极为各部门系统对接提供相关标准和便利条件，真正实现打破“数据烟囱”、联接“数据孤岛”，为充分发挥数据应用、数据分析等作用奠定基础。</w:t>
      </w: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 xml:space="preserve">              “数字通化”建设领导小组办公室</w:t>
      </w: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 xml:space="preserve">         （通化市政务服务和数字化建设管理局代章）</w:t>
      </w: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 xml:space="preserve">                   2021年7月13日</w:t>
      </w: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 w:cs="Times New Roman"/>
          <w:color w:val="000000"/>
          <w:kern w:val="0"/>
          <w:sz w:val="32"/>
          <w:szCs w:val="32"/>
          <w:lang w:val="en-US" w:eastAsia="zh-CN" w:bidi="ar-SA"/>
        </w:rPr>
      </w:pPr>
    </w:p>
    <w:p>
      <w:pPr>
        <w:jc w:val="left"/>
        <w:rPr>
          <w:rFonts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件</w:t>
      </w:r>
      <w:r>
        <w:rPr>
          <w:rFonts w:hint="eastAsia" w:ascii="仿宋" w:hAnsi="仿宋" w:eastAsia="仿宋" w:cs="仿宋"/>
          <w:sz w:val="32"/>
          <w:szCs w:val="32"/>
        </w:rPr>
        <w:t>：</w:t>
      </w:r>
    </w:p>
    <w:p>
      <w:pPr>
        <w:spacing w:line="576" w:lineRule="exact"/>
        <w:jc w:val="center"/>
        <w:rPr>
          <w:rFonts w:hint="eastAsia" w:ascii="Times New Roman" w:hAnsi="Times New Roman" w:eastAsia="方正小标宋简体"/>
          <w:sz w:val="44"/>
          <w:szCs w:val="44"/>
        </w:rPr>
      </w:pPr>
    </w:p>
    <w:p>
      <w:pPr>
        <w:spacing w:line="576" w:lineRule="exact"/>
        <w:jc w:val="center"/>
        <w:rPr>
          <w:rFonts w:hint="eastAsia"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000000"/>
          <w:kern w:val="0"/>
          <w:sz w:val="44"/>
          <w:szCs w:val="44"/>
          <w:lang w:val="en-US"/>
        </w:rPr>
        <w:t>政务信息资源共享</w:t>
      </w:r>
      <w:r>
        <w:rPr>
          <w:rFonts w:hint="eastAsia" w:ascii="Times New Roman" w:hAnsi="Times New Roman" w:eastAsia="方正小标宋简体" w:cs="Times New Roman"/>
          <w:sz w:val="44"/>
          <w:szCs w:val="44"/>
          <w:lang w:val="en-US" w:eastAsia="zh-CN"/>
        </w:rPr>
        <w:t>负责人员名单</w:t>
      </w:r>
    </w:p>
    <w:p>
      <w:pPr>
        <w:jc w:val="left"/>
        <w:rPr>
          <w:rFonts w:hint="eastAsia" w:ascii="仿宋" w:hAnsi="仿宋" w:eastAsia="仿宋" w:cs="仿宋"/>
          <w:sz w:val="32"/>
          <w:szCs w:val="32"/>
        </w:rPr>
      </w:pPr>
      <w:r>
        <w:rPr>
          <w:rFonts w:hint="eastAsia" w:ascii="仿宋" w:hAnsi="仿宋" w:eastAsia="仿宋" w:cs="仿宋"/>
          <w:sz w:val="32"/>
          <w:szCs w:val="32"/>
        </w:rPr>
        <w:t>单位名称：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204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noWrap w:val="0"/>
            <w:vAlign w:val="top"/>
          </w:tcPr>
          <w:p>
            <w:p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职务</w:t>
            </w:r>
          </w:p>
        </w:tc>
        <w:tc>
          <w:tcPr>
            <w:tcW w:w="2040" w:type="dxa"/>
            <w:noWrap w:val="0"/>
            <w:vAlign w:val="top"/>
          </w:tcPr>
          <w:p>
            <w:p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姓名</w:t>
            </w:r>
          </w:p>
        </w:tc>
        <w:tc>
          <w:tcPr>
            <w:tcW w:w="4875" w:type="dxa"/>
            <w:noWrap w:val="0"/>
            <w:vAlign w:val="top"/>
          </w:tcPr>
          <w:p>
            <w:pPr>
              <w:jc w:val="center"/>
              <w:rPr>
                <w:rFonts w:ascii="仿宋" w:hAnsi="仿宋" w:eastAsia="仿宋" w:cs="仿宋"/>
                <w:sz w:val="32"/>
                <w:szCs w:val="32"/>
              </w:rPr>
            </w:pPr>
            <w:r>
              <w:rPr>
                <w:rFonts w:hint="eastAsia" w:ascii="仿宋" w:hAnsi="仿宋" w:eastAsia="仿宋" w:cs="仿宋"/>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noWrap w:val="0"/>
            <w:vAlign w:val="top"/>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分管领导</w:t>
            </w:r>
          </w:p>
        </w:tc>
        <w:tc>
          <w:tcPr>
            <w:tcW w:w="2040" w:type="dxa"/>
            <w:noWrap w:val="0"/>
            <w:vAlign w:val="top"/>
          </w:tcPr>
          <w:p>
            <w:pPr>
              <w:jc w:val="center"/>
              <w:rPr>
                <w:rFonts w:ascii="仿宋" w:hAnsi="仿宋" w:eastAsia="仿宋" w:cs="仿宋"/>
                <w:sz w:val="32"/>
                <w:szCs w:val="32"/>
              </w:rPr>
            </w:pPr>
          </w:p>
        </w:tc>
        <w:tc>
          <w:tcPr>
            <w:tcW w:w="4875" w:type="dxa"/>
            <w:noWrap w:val="0"/>
            <w:vAlign w:val="top"/>
          </w:tcPr>
          <w:p>
            <w:pPr>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noWrap w:val="0"/>
            <w:vAlign w:val="top"/>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业务负责人</w:t>
            </w:r>
          </w:p>
        </w:tc>
        <w:tc>
          <w:tcPr>
            <w:tcW w:w="2040" w:type="dxa"/>
            <w:noWrap w:val="0"/>
            <w:vAlign w:val="top"/>
          </w:tcPr>
          <w:p>
            <w:pPr>
              <w:jc w:val="center"/>
              <w:rPr>
                <w:rFonts w:ascii="仿宋" w:hAnsi="仿宋" w:eastAsia="仿宋" w:cs="仿宋"/>
                <w:sz w:val="32"/>
                <w:szCs w:val="32"/>
              </w:rPr>
            </w:pPr>
          </w:p>
        </w:tc>
        <w:tc>
          <w:tcPr>
            <w:tcW w:w="4875" w:type="dxa"/>
            <w:noWrap w:val="0"/>
            <w:vAlign w:val="top"/>
          </w:tcPr>
          <w:p>
            <w:pPr>
              <w:jc w:val="center"/>
              <w:rPr>
                <w:rFonts w:ascii="仿宋" w:hAnsi="仿宋" w:eastAsia="仿宋" w:cs="仿宋"/>
                <w:sz w:val="32"/>
                <w:szCs w:val="32"/>
              </w:rPr>
            </w:pPr>
          </w:p>
        </w:tc>
      </w:tr>
    </w:tbl>
    <w:p>
      <w:pPr>
        <w:jc w:val="left"/>
        <w:rPr>
          <w:rFonts w:ascii="Times New Roman" w:hAnsi="Times New Roman" w:eastAsia="仿宋"/>
          <w:sz w:val="32"/>
          <w:szCs w:val="32"/>
        </w:rPr>
      </w:pPr>
    </w:p>
    <w:p>
      <w:pPr>
        <w:jc w:val="left"/>
        <w:rPr>
          <w:rFonts w:ascii="Times New Roman" w:hAnsi="Times New Roman" w:eastAsia="仿宋"/>
          <w:sz w:val="32"/>
          <w:szCs w:val="32"/>
        </w:rPr>
      </w:pPr>
    </w:p>
    <w:p>
      <w:pPr>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sz w:val="32"/>
          <w:szCs w:val="32"/>
          <w:lang w:val="en-US" w:eastAsia="zh-CN"/>
        </w:rPr>
        <w:t>thdsjzx@163.com</w:t>
      </w:r>
    </w:p>
    <w:p>
      <w:pPr>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电话：</w:t>
      </w:r>
      <w:r>
        <w:rPr>
          <w:rFonts w:hint="default" w:ascii="Times New Roman" w:hAnsi="Times New Roman" w:eastAsia="仿宋" w:cs="Times New Roman"/>
          <w:sz w:val="32"/>
          <w:szCs w:val="32"/>
          <w:lang w:val="en-US" w:eastAsia="zh-CN"/>
        </w:rPr>
        <w:t>3721801</w:t>
      </w:r>
    </w:p>
    <w:p>
      <w:pPr>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sz w:val="32"/>
          <w:szCs w:val="32"/>
          <w:lang w:val="en-US" w:eastAsia="zh-CN"/>
        </w:rPr>
        <w:t>刘禹彤</w:t>
      </w:r>
    </w:p>
    <w:p>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000000"/>
          <w:kern w:val="0"/>
          <w:sz w:val="32"/>
          <w:szCs w:val="32"/>
          <w:lang w:val="en-US" w:eastAsia="zh-CN" w:bidi="ar-SA"/>
        </w:rPr>
      </w:pPr>
    </w:p>
    <w:sectPr>
      <w:footerReference r:id="rId3" w:type="default"/>
      <w:pgSz w:w="11906" w:h="16838"/>
      <w:pgMar w:top="2098" w:right="1474" w:bottom="1984" w:left="1587"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7"/>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2C"/>
    <w:rsid w:val="00043996"/>
    <w:rsid w:val="00082D34"/>
    <w:rsid w:val="000874E6"/>
    <w:rsid w:val="0009623E"/>
    <w:rsid w:val="000C34FB"/>
    <w:rsid w:val="00105EAA"/>
    <w:rsid w:val="00121ECE"/>
    <w:rsid w:val="00190148"/>
    <w:rsid w:val="00196A06"/>
    <w:rsid w:val="001C4565"/>
    <w:rsid w:val="00204F18"/>
    <w:rsid w:val="00280930"/>
    <w:rsid w:val="003241EB"/>
    <w:rsid w:val="003959A3"/>
    <w:rsid w:val="003A1941"/>
    <w:rsid w:val="004056A1"/>
    <w:rsid w:val="00413C99"/>
    <w:rsid w:val="00455D56"/>
    <w:rsid w:val="00482531"/>
    <w:rsid w:val="004938CF"/>
    <w:rsid w:val="00496961"/>
    <w:rsid w:val="004B3C13"/>
    <w:rsid w:val="004E40C0"/>
    <w:rsid w:val="00511064"/>
    <w:rsid w:val="00552166"/>
    <w:rsid w:val="005559EE"/>
    <w:rsid w:val="00596A4E"/>
    <w:rsid w:val="005C4878"/>
    <w:rsid w:val="005E227B"/>
    <w:rsid w:val="00620243"/>
    <w:rsid w:val="00651409"/>
    <w:rsid w:val="00657C51"/>
    <w:rsid w:val="00763C03"/>
    <w:rsid w:val="007B4206"/>
    <w:rsid w:val="007B7D64"/>
    <w:rsid w:val="008A6E6C"/>
    <w:rsid w:val="008D0B5B"/>
    <w:rsid w:val="008D5658"/>
    <w:rsid w:val="008D5749"/>
    <w:rsid w:val="008E2EB1"/>
    <w:rsid w:val="009322A5"/>
    <w:rsid w:val="009410ED"/>
    <w:rsid w:val="00942D55"/>
    <w:rsid w:val="009679B6"/>
    <w:rsid w:val="009962A3"/>
    <w:rsid w:val="009A1596"/>
    <w:rsid w:val="009B5457"/>
    <w:rsid w:val="009C5E22"/>
    <w:rsid w:val="00A001C2"/>
    <w:rsid w:val="00A0281F"/>
    <w:rsid w:val="00A37BD3"/>
    <w:rsid w:val="00AB00B6"/>
    <w:rsid w:val="00AB0136"/>
    <w:rsid w:val="00AD19FE"/>
    <w:rsid w:val="00AD2BEB"/>
    <w:rsid w:val="00AD2FC8"/>
    <w:rsid w:val="00AD6687"/>
    <w:rsid w:val="00B13044"/>
    <w:rsid w:val="00B5525E"/>
    <w:rsid w:val="00B841C1"/>
    <w:rsid w:val="00BE388B"/>
    <w:rsid w:val="00C25FEC"/>
    <w:rsid w:val="00C80AA1"/>
    <w:rsid w:val="00D176A6"/>
    <w:rsid w:val="00D32446"/>
    <w:rsid w:val="00D67830"/>
    <w:rsid w:val="00D83326"/>
    <w:rsid w:val="00D87F91"/>
    <w:rsid w:val="00E00633"/>
    <w:rsid w:val="00E041BE"/>
    <w:rsid w:val="00E26641"/>
    <w:rsid w:val="00E339B7"/>
    <w:rsid w:val="00E52A2C"/>
    <w:rsid w:val="00E8016D"/>
    <w:rsid w:val="00EB03AE"/>
    <w:rsid w:val="00EC6E3E"/>
    <w:rsid w:val="00ED38DB"/>
    <w:rsid w:val="00F37ACA"/>
    <w:rsid w:val="00F84CDD"/>
    <w:rsid w:val="00FA5FD0"/>
    <w:rsid w:val="00FA7EA3"/>
    <w:rsid w:val="00FE22D3"/>
    <w:rsid w:val="015F550B"/>
    <w:rsid w:val="01B77572"/>
    <w:rsid w:val="01CF3D39"/>
    <w:rsid w:val="03234687"/>
    <w:rsid w:val="043C7444"/>
    <w:rsid w:val="049E77E4"/>
    <w:rsid w:val="051C7925"/>
    <w:rsid w:val="061B30A4"/>
    <w:rsid w:val="0622042D"/>
    <w:rsid w:val="06252E3F"/>
    <w:rsid w:val="064901B2"/>
    <w:rsid w:val="06DC7D15"/>
    <w:rsid w:val="07C76B1F"/>
    <w:rsid w:val="088E72AF"/>
    <w:rsid w:val="08FB2C99"/>
    <w:rsid w:val="09AF6E5B"/>
    <w:rsid w:val="09C34387"/>
    <w:rsid w:val="09DF379B"/>
    <w:rsid w:val="0A044839"/>
    <w:rsid w:val="0A0A43C0"/>
    <w:rsid w:val="0A6636F5"/>
    <w:rsid w:val="0AC518BE"/>
    <w:rsid w:val="0AE07F4E"/>
    <w:rsid w:val="0B1568F8"/>
    <w:rsid w:val="0B375799"/>
    <w:rsid w:val="0BBE7931"/>
    <w:rsid w:val="0C3F446A"/>
    <w:rsid w:val="0D7A1AB3"/>
    <w:rsid w:val="0E0835CF"/>
    <w:rsid w:val="0E615916"/>
    <w:rsid w:val="0E9E6065"/>
    <w:rsid w:val="0F045A54"/>
    <w:rsid w:val="0F535A3D"/>
    <w:rsid w:val="0F77614F"/>
    <w:rsid w:val="102D46C4"/>
    <w:rsid w:val="10D42D6C"/>
    <w:rsid w:val="110B7FD2"/>
    <w:rsid w:val="11B65EDC"/>
    <w:rsid w:val="120B6911"/>
    <w:rsid w:val="128B54ED"/>
    <w:rsid w:val="15312212"/>
    <w:rsid w:val="15313EF0"/>
    <w:rsid w:val="15FD1751"/>
    <w:rsid w:val="15FF0A39"/>
    <w:rsid w:val="16003C46"/>
    <w:rsid w:val="1600726D"/>
    <w:rsid w:val="16606651"/>
    <w:rsid w:val="16EE773F"/>
    <w:rsid w:val="1708668E"/>
    <w:rsid w:val="17A16476"/>
    <w:rsid w:val="17B42D92"/>
    <w:rsid w:val="17BA3131"/>
    <w:rsid w:val="188D259F"/>
    <w:rsid w:val="1A0D4B13"/>
    <w:rsid w:val="1AA35338"/>
    <w:rsid w:val="1B242B4F"/>
    <w:rsid w:val="1B57277B"/>
    <w:rsid w:val="1B671EB1"/>
    <w:rsid w:val="1C314661"/>
    <w:rsid w:val="1CCA27C3"/>
    <w:rsid w:val="1CF575F9"/>
    <w:rsid w:val="1D01285A"/>
    <w:rsid w:val="1D907846"/>
    <w:rsid w:val="1D9A4AA5"/>
    <w:rsid w:val="1DC654EC"/>
    <w:rsid w:val="1E353E91"/>
    <w:rsid w:val="206C16FB"/>
    <w:rsid w:val="20743166"/>
    <w:rsid w:val="207F6B0C"/>
    <w:rsid w:val="20805F3C"/>
    <w:rsid w:val="20A64FBE"/>
    <w:rsid w:val="20E1221A"/>
    <w:rsid w:val="22265242"/>
    <w:rsid w:val="224D10B7"/>
    <w:rsid w:val="23090A7B"/>
    <w:rsid w:val="233C6E21"/>
    <w:rsid w:val="236B654F"/>
    <w:rsid w:val="23C26D50"/>
    <w:rsid w:val="23DA2100"/>
    <w:rsid w:val="23E105A3"/>
    <w:rsid w:val="23E86154"/>
    <w:rsid w:val="24332F27"/>
    <w:rsid w:val="244F7A09"/>
    <w:rsid w:val="248B25CD"/>
    <w:rsid w:val="24D41788"/>
    <w:rsid w:val="25B6162D"/>
    <w:rsid w:val="26BF45ED"/>
    <w:rsid w:val="27600EAC"/>
    <w:rsid w:val="281F4059"/>
    <w:rsid w:val="2876195A"/>
    <w:rsid w:val="287B776A"/>
    <w:rsid w:val="28BF5269"/>
    <w:rsid w:val="2ABD18F8"/>
    <w:rsid w:val="2AE32D5C"/>
    <w:rsid w:val="2B893E56"/>
    <w:rsid w:val="2CD55B21"/>
    <w:rsid w:val="2CE52BB7"/>
    <w:rsid w:val="2DA91631"/>
    <w:rsid w:val="2EFD13E9"/>
    <w:rsid w:val="2F5F3B65"/>
    <w:rsid w:val="2F9675F1"/>
    <w:rsid w:val="30FE5B75"/>
    <w:rsid w:val="318239D2"/>
    <w:rsid w:val="31BB3EBA"/>
    <w:rsid w:val="332D1BC5"/>
    <w:rsid w:val="345B1507"/>
    <w:rsid w:val="34AF27B0"/>
    <w:rsid w:val="34E71F9F"/>
    <w:rsid w:val="35361E86"/>
    <w:rsid w:val="37866C00"/>
    <w:rsid w:val="378E33EB"/>
    <w:rsid w:val="37EE12A3"/>
    <w:rsid w:val="3912025B"/>
    <w:rsid w:val="398E5EEF"/>
    <w:rsid w:val="39B20F40"/>
    <w:rsid w:val="39B318C2"/>
    <w:rsid w:val="3B012D66"/>
    <w:rsid w:val="3B3D0F7B"/>
    <w:rsid w:val="3B3F1014"/>
    <w:rsid w:val="3C447FAC"/>
    <w:rsid w:val="3CE0453D"/>
    <w:rsid w:val="3E2245D6"/>
    <w:rsid w:val="3EA56ED1"/>
    <w:rsid w:val="3EAE3D3B"/>
    <w:rsid w:val="3EEB2F2B"/>
    <w:rsid w:val="3F900DD9"/>
    <w:rsid w:val="3FA00C93"/>
    <w:rsid w:val="40B90322"/>
    <w:rsid w:val="41455CF2"/>
    <w:rsid w:val="420E4A08"/>
    <w:rsid w:val="43B13947"/>
    <w:rsid w:val="43B16F3B"/>
    <w:rsid w:val="43FC52CB"/>
    <w:rsid w:val="44BF2F64"/>
    <w:rsid w:val="44D844C9"/>
    <w:rsid w:val="45010CE9"/>
    <w:rsid w:val="45166EA2"/>
    <w:rsid w:val="457959ED"/>
    <w:rsid w:val="45AD6956"/>
    <w:rsid w:val="45E86F21"/>
    <w:rsid w:val="46260377"/>
    <w:rsid w:val="476F5056"/>
    <w:rsid w:val="481E7C94"/>
    <w:rsid w:val="48D14387"/>
    <w:rsid w:val="48D82B33"/>
    <w:rsid w:val="491E7C20"/>
    <w:rsid w:val="497B3B7C"/>
    <w:rsid w:val="49AA5611"/>
    <w:rsid w:val="49D352EA"/>
    <w:rsid w:val="4AAE64D4"/>
    <w:rsid w:val="4B330DEF"/>
    <w:rsid w:val="4B3C563B"/>
    <w:rsid w:val="4B8D738F"/>
    <w:rsid w:val="4BF767A0"/>
    <w:rsid w:val="4BFD44C5"/>
    <w:rsid w:val="4BFE5055"/>
    <w:rsid w:val="4CF50E06"/>
    <w:rsid w:val="4D8469EB"/>
    <w:rsid w:val="4E874A6E"/>
    <w:rsid w:val="4EAD62A5"/>
    <w:rsid w:val="4EB40D8E"/>
    <w:rsid w:val="4F4B7A82"/>
    <w:rsid w:val="4FA5306F"/>
    <w:rsid w:val="50730EC3"/>
    <w:rsid w:val="5140045F"/>
    <w:rsid w:val="517D569F"/>
    <w:rsid w:val="51E12DE6"/>
    <w:rsid w:val="52290D80"/>
    <w:rsid w:val="52804DEB"/>
    <w:rsid w:val="52966267"/>
    <w:rsid w:val="52CB6470"/>
    <w:rsid w:val="53115017"/>
    <w:rsid w:val="53780EA3"/>
    <w:rsid w:val="54610E26"/>
    <w:rsid w:val="550D406A"/>
    <w:rsid w:val="55411372"/>
    <w:rsid w:val="562C2AA2"/>
    <w:rsid w:val="565D4E8B"/>
    <w:rsid w:val="56645C89"/>
    <w:rsid w:val="571A00F0"/>
    <w:rsid w:val="57210F5C"/>
    <w:rsid w:val="57282281"/>
    <w:rsid w:val="573564ED"/>
    <w:rsid w:val="57444C5F"/>
    <w:rsid w:val="588F5C0A"/>
    <w:rsid w:val="59021833"/>
    <w:rsid w:val="59B7461C"/>
    <w:rsid w:val="59CF2850"/>
    <w:rsid w:val="59F51627"/>
    <w:rsid w:val="5A5C13AC"/>
    <w:rsid w:val="5B6B2DD1"/>
    <w:rsid w:val="5BBF04E5"/>
    <w:rsid w:val="5BC06773"/>
    <w:rsid w:val="5BC95EE8"/>
    <w:rsid w:val="5CE00C69"/>
    <w:rsid w:val="5CE54B06"/>
    <w:rsid w:val="5D427191"/>
    <w:rsid w:val="5D4D0D97"/>
    <w:rsid w:val="5DA51135"/>
    <w:rsid w:val="5E1F5E8F"/>
    <w:rsid w:val="5EA75BF2"/>
    <w:rsid w:val="5ED3693E"/>
    <w:rsid w:val="5EED733C"/>
    <w:rsid w:val="5F7A49C0"/>
    <w:rsid w:val="602A4C35"/>
    <w:rsid w:val="60631434"/>
    <w:rsid w:val="6079608E"/>
    <w:rsid w:val="60807652"/>
    <w:rsid w:val="6096304E"/>
    <w:rsid w:val="60CF09D4"/>
    <w:rsid w:val="61D3562B"/>
    <w:rsid w:val="628A36A1"/>
    <w:rsid w:val="62AF12F4"/>
    <w:rsid w:val="62DF0B92"/>
    <w:rsid w:val="63627F64"/>
    <w:rsid w:val="641617B1"/>
    <w:rsid w:val="656D4BC1"/>
    <w:rsid w:val="65B26495"/>
    <w:rsid w:val="661727CE"/>
    <w:rsid w:val="668A0B7D"/>
    <w:rsid w:val="678E1EEE"/>
    <w:rsid w:val="67980163"/>
    <w:rsid w:val="67FD2F49"/>
    <w:rsid w:val="68405283"/>
    <w:rsid w:val="68BD6B59"/>
    <w:rsid w:val="691D1BBF"/>
    <w:rsid w:val="697A5E3F"/>
    <w:rsid w:val="69AF7344"/>
    <w:rsid w:val="69D53217"/>
    <w:rsid w:val="69E9491B"/>
    <w:rsid w:val="6A795205"/>
    <w:rsid w:val="6A7A3C02"/>
    <w:rsid w:val="6ABF436B"/>
    <w:rsid w:val="6AD35136"/>
    <w:rsid w:val="6B0C6CC3"/>
    <w:rsid w:val="6B7D6447"/>
    <w:rsid w:val="6C0F3529"/>
    <w:rsid w:val="6DE10E34"/>
    <w:rsid w:val="6F5F526A"/>
    <w:rsid w:val="6FA23B7D"/>
    <w:rsid w:val="700533EA"/>
    <w:rsid w:val="700D6FF9"/>
    <w:rsid w:val="70F46A78"/>
    <w:rsid w:val="71C16505"/>
    <w:rsid w:val="71CC012E"/>
    <w:rsid w:val="71DD5538"/>
    <w:rsid w:val="72056350"/>
    <w:rsid w:val="727A57E8"/>
    <w:rsid w:val="7283463F"/>
    <w:rsid w:val="72871482"/>
    <w:rsid w:val="72F46299"/>
    <w:rsid w:val="73673960"/>
    <w:rsid w:val="7381068E"/>
    <w:rsid w:val="745826F8"/>
    <w:rsid w:val="74BE68CF"/>
    <w:rsid w:val="75064F81"/>
    <w:rsid w:val="75541125"/>
    <w:rsid w:val="75BF6324"/>
    <w:rsid w:val="767C4F73"/>
    <w:rsid w:val="76AE3157"/>
    <w:rsid w:val="77A90AEB"/>
    <w:rsid w:val="77BE6CC5"/>
    <w:rsid w:val="78376179"/>
    <w:rsid w:val="78A2283A"/>
    <w:rsid w:val="791D3216"/>
    <w:rsid w:val="793F754C"/>
    <w:rsid w:val="79612BBA"/>
    <w:rsid w:val="798829F6"/>
    <w:rsid w:val="7A4A2769"/>
    <w:rsid w:val="7A5A088F"/>
    <w:rsid w:val="7AB03531"/>
    <w:rsid w:val="7B8D5C53"/>
    <w:rsid w:val="7B974F91"/>
    <w:rsid w:val="7BBA43C6"/>
    <w:rsid w:val="7BDB702D"/>
    <w:rsid w:val="7C8458E2"/>
    <w:rsid w:val="7D533E59"/>
    <w:rsid w:val="7D800568"/>
    <w:rsid w:val="7DAC4592"/>
    <w:rsid w:val="7DB224BC"/>
    <w:rsid w:val="7DDA7F9B"/>
    <w:rsid w:val="7E9E0212"/>
    <w:rsid w:val="7EE664EB"/>
    <w:rsid w:val="7F7E1FAA"/>
    <w:rsid w:val="7FE80B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0"/>
    <w:qFormat/>
    <w:uiPriority w:val="99"/>
    <w:pPr>
      <w:keepNext/>
      <w:keepLines/>
      <w:spacing w:line="576" w:lineRule="auto"/>
      <w:outlineLvl w:val="0"/>
    </w:pPr>
    <w:rPr>
      <w:b/>
      <w:kern w:val="44"/>
      <w:sz w:val="44"/>
    </w:rPr>
  </w:style>
  <w:style w:type="paragraph" w:styleId="5">
    <w:name w:val="heading 2"/>
    <w:basedOn w:val="1"/>
    <w:next w:val="1"/>
    <w:link w:val="21"/>
    <w:qFormat/>
    <w:uiPriority w:val="99"/>
    <w:pPr>
      <w:keepNext/>
      <w:keepLines/>
      <w:spacing w:line="413" w:lineRule="auto"/>
      <w:outlineLvl w:val="1"/>
    </w:pPr>
    <w:rPr>
      <w:rFonts w:ascii="Arial" w:hAnsi="Arial" w:eastAsia="黑体"/>
      <w:b/>
      <w:sz w:val="32"/>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
    <w:qFormat/>
    <w:uiPriority w:val="99"/>
    <w:pPr>
      <w:spacing w:after="120"/>
      <w:ind w:left="420" w:firstLine="210"/>
    </w:pPr>
    <w:rPr>
      <w:sz w:val="24"/>
    </w:rPr>
  </w:style>
  <w:style w:type="paragraph" w:styleId="3">
    <w:name w:val="Body Text Indent"/>
    <w:basedOn w:val="1"/>
    <w:link w:val="22"/>
    <w:qFormat/>
    <w:uiPriority w:val="99"/>
    <w:pPr>
      <w:ind w:firstLine="600"/>
    </w:pPr>
  </w:style>
  <w:style w:type="paragraph" w:styleId="6">
    <w:name w:val="Body Text"/>
    <w:basedOn w:val="1"/>
    <w:link w:val="24"/>
    <w:qFormat/>
    <w:uiPriority w:val="99"/>
    <w:rPr>
      <w:rFonts w:ascii="宋体" w:hAnsi="宋体" w:cs="宋体"/>
      <w:sz w:val="28"/>
      <w:szCs w:val="28"/>
      <w:lang w:val="zh-CN"/>
    </w:rPr>
  </w:style>
  <w:style w:type="paragraph" w:styleId="7">
    <w:name w:val="footer"/>
    <w:basedOn w:val="1"/>
    <w:link w:val="25"/>
    <w:qFormat/>
    <w:uiPriority w:val="99"/>
    <w:pPr>
      <w:tabs>
        <w:tab w:val="center" w:pos="4153"/>
        <w:tab w:val="right" w:pos="8306"/>
      </w:tabs>
      <w:snapToGrid w:val="0"/>
      <w:jc w:val="left"/>
    </w:pPr>
    <w:rPr>
      <w:sz w:val="18"/>
    </w:rPr>
  </w:style>
  <w:style w:type="paragraph" w:styleId="8">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after="150"/>
      <w:jc w:val="left"/>
    </w:pPr>
    <w:rPr>
      <w:kern w:val="0"/>
      <w:sz w:val="24"/>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FollowedHyperlink"/>
    <w:basedOn w:val="12"/>
    <w:qFormat/>
    <w:uiPriority w:val="99"/>
    <w:rPr>
      <w:rFonts w:cs="Times New Roman"/>
      <w:color w:val="1FB1EA"/>
      <w:u w:val="none"/>
    </w:rPr>
  </w:style>
  <w:style w:type="character" w:styleId="15">
    <w:name w:val="HTML Definition"/>
    <w:basedOn w:val="12"/>
    <w:qFormat/>
    <w:uiPriority w:val="99"/>
    <w:rPr>
      <w:rFonts w:cs="Times New Roman"/>
      <w:i/>
      <w:sz w:val="20"/>
      <w:szCs w:val="20"/>
    </w:rPr>
  </w:style>
  <w:style w:type="character" w:styleId="16">
    <w:name w:val="Hyperlink"/>
    <w:basedOn w:val="12"/>
    <w:qFormat/>
    <w:uiPriority w:val="99"/>
    <w:rPr>
      <w:rFonts w:cs="Times New Roman"/>
      <w:color w:val="1FB1EA"/>
      <w:u w:val="none"/>
    </w:rPr>
  </w:style>
  <w:style w:type="character" w:styleId="17">
    <w:name w:val="HTML Code"/>
    <w:basedOn w:val="12"/>
    <w:qFormat/>
    <w:uiPriority w:val="99"/>
    <w:rPr>
      <w:rFonts w:ascii="Consolas" w:hAnsi="Consolas" w:cs="Consolas"/>
      <w:color w:val="C7254E"/>
      <w:sz w:val="21"/>
      <w:szCs w:val="21"/>
      <w:shd w:val="clear" w:color="auto" w:fill="F9F2F4"/>
    </w:rPr>
  </w:style>
  <w:style w:type="character" w:styleId="18">
    <w:name w:val="HTML Keyboard"/>
    <w:basedOn w:val="12"/>
    <w:qFormat/>
    <w:uiPriority w:val="99"/>
    <w:rPr>
      <w:rFonts w:ascii="Consolas" w:hAnsi="Consolas" w:cs="Consolas"/>
      <w:color w:val="FFFFFF"/>
      <w:sz w:val="21"/>
      <w:szCs w:val="21"/>
      <w:shd w:val="clear" w:color="auto" w:fill="333333"/>
    </w:rPr>
  </w:style>
  <w:style w:type="character" w:styleId="19">
    <w:name w:val="HTML Sample"/>
    <w:basedOn w:val="12"/>
    <w:qFormat/>
    <w:uiPriority w:val="99"/>
    <w:rPr>
      <w:rFonts w:ascii="Consolas" w:hAnsi="Consolas" w:cs="Consolas"/>
      <w:sz w:val="21"/>
      <w:szCs w:val="21"/>
    </w:rPr>
  </w:style>
  <w:style w:type="character" w:customStyle="1" w:styleId="20">
    <w:name w:val="Heading 1 Char"/>
    <w:basedOn w:val="12"/>
    <w:link w:val="4"/>
    <w:qFormat/>
    <w:locked/>
    <w:uiPriority w:val="99"/>
    <w:rPr>
      <w:rFonts w:ascii="Calibri" w:hAnsi="Calibri" w:cs="Times New Roman"/>
      <w:b/>
      <w:bCs/>
      <w:kern w:val="44"/>
      <w:sz w:val="44"/>
      <w:szCs w:val="44"/>
    </w:rPr>
  </w:style>
  <w:style w:type="character" w:customStyle="1" w:styleId="21">
    <w:name w:val="Heading 2 Char"/>
    <w:basedOn w:val="12"/>
    <w:link w:val="5"/>
    <w:semiHidden/>
    <w:qFormat/>
    <w:locked/>
    <w:uiPriority w:val="99"/>
    <w:rPr>
      <w:rFonts w:ascii="Cambria" w:hAnsi="Cambria" w:eastAsia="宋体" w:cs="Times New Roman"/>
      <w:b/>
      <w:bCs/>
      <w:sz w:val="32"/>
      <w:szCs w:val="32"/>
    </w:rPr>
  </w:style>
  <w:style w:type="character" w:customStyle="1" w:styleId="22">
    <w:name w:val="Body Text Indent Char"/>
    <w:basedOn w:val="12"/>
    <w:link w:val="3"/>
    <w:semiHidden/>
    <w:qFormat/>
    <w:locked/>
    <w:uiPriority w:val="99"/>
    <w:rPr>
      <w:rFonts w:ascii="Calibri" w:hAnsi="Calibri" w:cs="Times New Roman"/>
      <w:sz w:val="24"/>
      <w:szCs w:val="24"/>
    </w:rPr>
  </w:style>
  <w:style w:type="character" w:customStyle="1" w:styleId="23">
    <w:name w:val="Body Text First Indent 2 Char"/>
    <w:basedOn w:val="22"/>
    <w:link w:val="2"/>
    <w:semiHidden/>
    <w:qFormat/>
    <w:locked/>
    <w:uiPriority w:val="99"/>
  </w:style>
  <w:style w:type="character" w:customStyle="1" w:styleId="24">
    <w:name w:val="Body Text Char"/>
    <w:basedOn w:val="12"/>
    <w:link w:val="6"/>
    <w:semiHidden/>
    <w:qFormat/>
    <w:locked/>
    <w:uiPriority w:val="99"/>
    <w:rPr>
      <w:rFonts w:ascii="Calibri" w:hAnsi="Calibri" w:cs="Times New Roman"/>
      <w:sz w:val="24"/>
      <w:szCs w:val="24"/>
    </w:rPr>
  </w:style>
  <w:style w:type="character" w:customStyle="1" w:styleId="25">
    <w:name w:val="Footer Char"/>
    <w:basedOn w:val="12"/>
    <w:link w:val="7"/>
    <w:semiHidden/>
    <w:qFormat/>
    <w:locked/>
    <w:uiPriority w:val="99"/>
    <w:rPr>
      <w:rFonts w:ascii="Calibri" w:hAnsi="Calibri" w:cs="Times New Roman"/>
      <w:sz w:val="18"/>
      <w:szCs w:val="18"/>
    </w:rPr>
  </w:style>
  <w:style w:type="character" w:customStyle="1" w:styleId="26">
    <w:name w:val="Header Char"/>
    <w:basedOn w:val="12"/>
    <w:link w:val="8"/>
    <w:semiHidden/>
    <w:qFormat/>
    <w:locked/>
    <w:uiPriority w:val="99"/>
    <w:rPr>
      <w:rFonts w:ascii="Calibri" w:hAnsi="Calibri" w:cs="Times New Roman"/>
      <w:sz w:val="18"/>
      <w:szCs w:val="18"/>
    </w:rPr>
  </w:style>
  <w:style w:type="character" w:customStyle="1" w:styleId="27">
    <w:name w:val="glyphicon6"/>
    <w:basedOn w:val="12"/>
    <w:qFormat/>
    <w:uiPriority w:val="99"/>
    <w:rPr>
      <w:rFonts w:cs="Times New Roman"/>
      <w:color w:val="6E747B"/>
    </w:rPr>
  </w:style>
  <w:style w:type="character" w:customStyle="1" w:styleId="28">
    <w:name w:val="glyphicon7"/>
    <w:basedOn w:val="12"/>
    <w:qFormat/>
    <w:uiPriority w:val="99"/>
    <w:rPr>
      <w:rFonts w:cs="Times New Roman"/>
    </w:rPr>
  </w:style>
  <w:style w:type="character" w:customStyle="1" w:styleId="29">
    <w:name w:val="count"/>
    <w:basedOn w:val="12"/>
    <w:qFormat/>
    <w:uiPriority w:val="99"/>
    <w:rPr>
      <w:rFonts w:cs="Times New Roman"/>
      <w:color w:val="999999"/>
    </w:rPr>
  </w:style>
  <w:style w:type="character" w:customStyle="1" w:styleId="30">
    <w:name w:val="hover11"/>
    <w:basedOn w:val="12"/>
    <w:qFormat/>
    <w:uiPriority w:val="99"/>
    <w:rPr>
      <w:rFonts w:cs="Times New Roman"/>
      <w:shd w:val="clear" w:color="auto" w:fill="EEEEEE"/>
    </w:rPr>
  </w:style>
  <w:style w:type="character" w:customStyle="1" w:styleId="31">
    <w:name w:val="old"/>
    <w:basedOn w:val="12"/>
    <w:qFormat/>
    <w:uiPriority w:val="99"/>
    <w:rPr>
      <w:rFonts w:cs="Times New Roman"/>
      <w:color w:val="999999"/>
    </w:rPr>
  </w:style>
  <w:style w:type="character" w:customStyle="1" w:styleId="32">
    <w:name w:val="hour_am"/>
    <w:basedOn w:val="12"/>
    <w:qFormat/>
    <w:uiPriority w:val="99"/>
    <w:rPr>
      <w:rFonts w:cs="Times New Roman"/>
    </w:rPr>
  </w:style>
  <w:style w:type="character" w:customStyle="1" w:styleId="33">
    <w:name w:val="hour_pm"/>
    <w:basedOn w:val="12"/>
    <w:qFormat/>
    <w:uiPriority w:val="99"/>
    <w:rPr>
      <w:rFonts w:cs="Times New Roman"/>
    </w:rPr>
  </w:style>
  <w:style w:type="character" w:customStyle="1" w:styleId="34">
    <w:name w:val="caret17"/>
    <w:basedOn w:val="12"/>
    <w:qFormat/>
    <w:uiPriority w:val="99"/>
    <w:rPr>
      <w:rFonts w:cs="Times New Roman"/>
      <w:color w:val="6E747B"/>
    </w:rPr>
  </w:style>
  <w:style w:type="character" w:customStyle="1" w:styleId="35">
    <w:name w:val="caret18"/>
    <w:basedOn w:val="12"/>
    <w:qFormat/>
    <w:uiPriority w:val="99"/>
    <w:rPr>
      <w:rFonts w:cs="Times New Roman"/>
    </w:rPr>
  </w:style>
  <w:style w:type="character" w:customStyle="1" w:styleId="36">
    <w:name w:val="button"/>
    <w:basedOn w:val="12"/>
    <w:qFormat/>
    <w:uiPriority w:val="99"/>
    <w:rPr>
      <w:rFonts w:cs="Times New Roman"/>
    </w:rPr>
  </w:style>
  <w:style w:type="character" w:customStyle="1" w:styleId="37">
    <w:name w:val="button1"/>
    <w:basedOn w:val="12"/>
    <w:qFormat/>
    <w:uiPriority w:val="99"/>
    <w:rPr>
      <w:rFonts w:cs="Times New Roman"/>
      <w:bdr w:val="single" w:color="auto" w:sz="2" w:space="0"/>
    </w:rPr>
  </w:style>
  <w:style w:type="character" w:customStyle="1" w:styleId="38">
    <w:name w:val="caret"/>
    <w:basedOn w:val="12"/>
    <w:qFormat/>
    <w:uiPriority w:val="99"/>
    <w:rPr>
      <w:rFonts w:cs="Times New Roman"/>
      <w:color w:val="6E747B"/>
    </w:rPr>
  </w:style>
  <w:style w:type="character" w:customStyle="1" w:styleId="39">
    <w:name w:val="caret1"/>
    <w:basedOn w:val="12"/>
    <w:qFormat/>
    <w:uiPriority w:val="99"/>
    <w:rPr>
      <w:rFonts w:cs="Times New Roman"/>
    </w:rPr>
  </w:style>
  <w:style w:type="character" w:customStyle="1" w:styleId="40">
    <w:name w:val="caret19"/>
    <w:basedOn w:val="12"/>
    <w:qFormat/>
    <w:uiPriority w:val="99"/>
    <w:rPr>
      <w:rFonts w:cs="Times New Roman"/>
      <w:color w:val="6E747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336</Words>
  <Characters>1916</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2019-12-05T06:22:00Z</dcterms:created>
  <dc:creator>lenovo</dc:creator>
  <cp:lastModifiedBy>王晓红</cp:lastModifiedBy>
  <cp:lastPrinted>2021-04-02T02:21:00Z</cp:lastPrinted>
  <dcterms:modified xsi:type="dcterms:W3CDTF">2022-02-08T03:59:44Z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269285093_btnclosed</vt:lpwstr>
  </property>
  <property fmtid="{D5CDD505-2E9C-101B-9397-08002B2CF9AE}" pid="4" name="ICV">
    <vt:lpwstr>4E092F97AB674FD3A352BB6696B0E826</vt:lpwstr>
  </property>
</Properties>
</file>